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A6" w:rsidRPr="00DF0B1A" w:rsidRDefault="00F86CA6" w:rsidP="00F86CA6">
      <w:pPr>
        <w:pStyle w:val="Overskrift1"/>
        <w:rPr>
          <w:rFonts w:ascii="Arial" w:hAnsi="Arial" w:cs="Arial"/>
        </w:rPr>
      </w:pPr>
      <w:bookmarkStart w:id="0" w:name="_GoBack"/>
      <w:bookmarkEnd w:id="0"/>
      <w:r w:rsidRPr="00DF0B1A">
        <w:rPr>
          <w:rFonts w:ascii="Arial" w:hAnsi="Arial" w:cs="Arial"/>
        </w:rPr>
        <w:t>Overskrift</w:t>
      </w:r>
    </w:p>
    <w:p w:rsidR="00F86CA6" w:rsidRPr="00DF0B1A" w:rsidRDefault="00F86CA6" w:rsidP="00F86CA6">
      <w:pPr>
        <w:spacing w:line="360" w:lineRule="auto"/>
        <w:rPr>
          <w:rFonts w:ascii="Arial" w:hAnsi="Arial" w:cs="Arial"/>
        </w:rPr>
      </w:pPr>
      <w:r w:rsidRPr="00DF0B1A">
        <w:rPr>
          <w:rFonts w:ascii="Arial" w:hAnsi="Arial" w:cs="Arial"/>
        </w:rPr>
        <w:t>Her skriver dere inn teksten deres.</w:t>
      </w:r>
    </w:p>
    <w:p w:rsidR="00F86CA6" w:rsidRPr="00DF0B1A" w:rsidRDefault="00F86CA6" w:rsidP="00F86CA6">
      <w:pPr>
        <w:rPr>
          <w:rFonts w:ascii="Arial" w:hAnsi="Arial" w:cs="Arial"/>
        </w:rPr>
      </w:pPr>
    </w:p>
    <w:p w:rsidR="00F86CA6" w:rsidRPr="00DF0B1A" w:rsidRDefault="00F86CA6" w:rsidP="00F86CA6">
      <w:pPr>
        <w:pStyle w:val="Overskrift2"/>
        <w:rPr>
          <w:rFonts w:ascii="Arial" w:hAnsi="Arial" w:cs="Arial"/>
        </w:rPr>
      </w:pPr>
      <w:r w:rsidRPr="00DF0B1A">
        <w:rPr>
          <w:rFonts w:ascii="Arial" w:hAnsi="Arial" w:cs="Arial"/>
        </w:rPr>
        <w:t>Underoverskrift</w:t>
      </w:r>
    </w:p>
    <w:p w:rsidR="00F86CA6" w:rsidRPr="00DF0B1A" w:rsidRDefault="00F86CA6" w:rsidP="00F86CA6">
      <w:pPr>
        <w:rPr>
          <w:rFonts w:ascii="Arial" w:hAnsi="Arial" w:cs="Arial"/>
        </w:rPr>
      </w:pPr>
      <w:r w:rsidRPr="00DF0B1A">
        <w:rPr>
          <w:rFonts w:ascii="Arial" w:hAnsi="Arial" w:cs="Arial"/>
        </w:rPr>
        <w:t>Hvis dere har flere avsnitt, kan dere bruke underoverskrifter.</w:t>
      </w:r>
    </w:p>
    <w:p w:rsidR="000B4F75" w:rsidRPr="00E253D6" w:rsidRDefault="000B4F75" w:rsidP="00190007">
      <w:pPr>
        <w:rPr>
          <w:rFonts w:ascii="Arial" w:hAnsi="Arial" w:cs="Arial"/>
          <w:lang w:val="en-US"/>
        </w:rPr>
      </w:pPr>
    </w:p>
    <w:p w:rsidR="00F84401" w:rsidRPr="00E253D6" w:rsidRDefault="00F84401" w:rsidP="00190007">
      <w:pPr>
        <w:rPr>
          <w:rFonts w:ascii="Arial" w:hAnsi="Arial" w:cs="Arial"/>
          <w:lang w:val="en-US"/>
        </w:rPr>
      </w:pPr>
    </w:p>
    <w:p w:rsidR="00F84401" w:rsidRPr="00E253D6" w:rsidRDefault="00F84401" w:rsidP="00190007">
      <w:pPr>
        <w:rPr>
          <w:rFonts w:ascii="Arial" w:hAnsi="Arial" w:cs="Arial"/>
          <w:lang w:val="en-US"/>
        </w:rPr>
      </w:pPr>
    </w:p>
    <w:p w:rsidR="00547D26" w:rsidRPr="00E253D6" w:rsidRDefault="00547D26" w:rsidP="00190007">
      <w:pPr>
        <w:rPr>
          <w:rFonts w:ascii="Arial" w:hAnsi="Arial" w:cs="Arial"/>
          <w:lang w:val="en-US"/>
        </w:rPr>
      </w:pPr>
    </w:p>
    <w:sectPr w:rsidR="00547D26" w:rsidRPr="00E253D6" w:rsidSect="00F8440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340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E01" w:rsidRDefault="006A5E01" w:rsidP="00547D26">
      <w:r>
        <w:separator/>
      </w:r>
    </w:p>
  </w:endnote>
  <w:endnote w:type="continuationSeparator" w:id="0">
    <w:p w:rsidR="006A5E01" w:rsidRDefault="006A5E01" w:rsidP="0054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ieu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A0C" w:rsidRPr="00190007" w:rsidRDefault="009A3A0C" w:rsidP="00190007">
    <w:pPr>
      <w:pStyle w:val="Bunntekst"/>
      <w:pBdr>
        <w:bottom w:val="single" w:sz="12" w:space="0" w:color="auto"/>
      </w:pBdr>
      <w:tabs>
        <w:tab w:val="clear" w:pos="4536"/>
        <w:tab w:val="clear" w:pos="9072"/>
        <w:tab w:val="left" w:pos="1360"/>
      </w:tabs>
      <w:rPr>
        <w:color w:val="2F546A"/>
        <w:szCs w:val="20"/>
      </w:rPr>
    </w:pPr>
  </w:p>
  <w:p w:rsidR="00190007" w:rsidRPr="00190007" w:rsidRDefault="00190007" w:rsidP="00190007">
    <w:pPr>
      <w:pStyle w:val="Bunntekst"/>
      <w:tabs>
        <w:tab w:val="clear" w:pos="4536"/>
        <w:tab w:val="clear" w:pos="9072"/>
        <w:tab w:val="left" w:pos="1360"/>
      </w:tabs>
      <w:rPr>
        <w:color w:val="2F546A"/>
        <w:szCs w:val="20"/>
      </w:rPr>
    </w:pPr>
  </w:p>
  <w:p w:rsidR="00190007" w:rsidRPr="00E253D6" w:rsidRDefault="00190007" w:rsidP="00190007">
    <w:pPr>
      <w:pStyle w:val="Bunntekst"/>
      <w:tabs>
        <w:tab w:val="clear" w:pos="4536"/>
        <w:tab w:val="clear" w:pos="9072"/>
        <w:tab w:val="left" w:pos="1360"/>
      </w:tabs>
      <w:rPr>
        <w:rFonts w:ascii="Arial" w:hAnsi="Arial" w:cs="Arial"/>
        <w:color w:val="2F546A"/>
        <w:szCs w:val="20"/>
      </w:rPr>
    </w:pPr>
    <w:r w:rsidRPr="00E253D6">
      <w:rPr>
        <w:rFonts w:ascii="Arial" w:hAnsi="Arial" w:cs="Arial"/>
        <w:color w:val="2F546A"/>
        <w:szCs w:val="20"/>
      </w:rPr>
      <w:t xml:space="preserve">www.ungkreft.no </w:t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  <w:t>#ungkreft</w:t>
    </w:r>
    <w:r w:rsidRPr="00E253D6">
      <w:rPr>
        <w:rFonts w:ascii="Arial" w:hAnsi="Arial" w:cs="Arial"/>
        <w:color w:val="2F546A"/>
        <w:szCs w:val="20"/>
      </w:rPr>
      <w:tab/>
    </w:r>
    <w:r w:rsidRPr="00E253D6">
      <w:rPr>
        <w:rFonts w:ascii="Arial" w:hAnsi="Arial" w:cs="Arial"/>
        <w:color w:val="2F546A"/>
        <w:szCs w:val="20"/>
      </w:rPr>
      <w:tab/>
    </w:r>
    <w:r w:rsidRPr="00E253D6">
      <w:rPr>
        <w:rFonts w:ascii="Arial" w:hAnsi="Arial" w:cs="Arial"/>
        <w:color w:val="2F546A"/>
        <w:szCs w:val="20"/>
      </w:rPr>
      <w:tab/>
    </w:r>
    <w:r w:rsidRPr="00E253D6">
      <w:rPr>
        <w:rFonts w:ascii="Arial" w:hAnsi="Arial" w:cs="Arial"/>
        <w:color w:val="2F546A"/>
        <w:szCs w:val="20"/>
      </w:rPr>
      <w:tab/>
      <w:t xml:space="preserve">          </w:t>
    </w:r>
  </w:p>
  <w:p w:rsidR="00190007" w:rsidRPr="00190007" w:rsidRDefault="00190007" w:rsidP="00190007">
    <w:pPr>
      <w:pStyle w:val="Bunntekst"/>
      <w:tabs>
        <w:tab w:val="clear" w:pos="4536"/>
        <w:tab w:val="clear" w:pos="9072"/>
        <w:tab w:val="left" w:pos="1360"/>
      </w:tabs>
      <w:rPr>
        <w:color w:val="2F546A"/>
        <w:szCs w:val="20"/>
      </w:rPr>
    </w:pPr>
    <w:r w:rsidRPr="00190007">
      <w:rPr>
        <w:color w:val="2F546A"/>
        <w:szCs w:val="20"/>
      </w:rPr>
      <w:tab/>
    </w:r>
    <w:r w:rsidRPr="00190007">
      <w:rPr>
        <w:color w:val="2F546A"/>
        <w:szCs w:val="20"/>
      </w:rPr>
      <w:tab/>
    </w:r>
  </w:p>
  <w:p w:rsidR="00057D5A" w:rsidRPr="00F17EE4" w:rsidRDefault="00057D5A" w:rsidP="00F17E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D5A" w:rsidRPr="00190007" w:rsidRDefault="00057D5A" w:rsidP="00190007">
    <w:pPr>
      <w:pStyle w:val="Bunntekst"/>
      <w:pBdr>
        <w:bottom w:val="single" w:sz="12" w:space="0" w:color="auto"/>
      </w:pBdr>
      <w:tabs>
        <w:tab w:val="clear" w:pos="4536"/>
        <w:tab w:val="clear" w:pos="9072"/>
        <w:tab w:val="left" w:pos="1360"/>
      </w:tabs>
      <w:rPr>
        <w:color w:val="2F546A"/>
        <w:szCs w:val="20"/>
      </w:rPr>
    </w:pPr>
  </w:p>
  <w:p w:rsidR="00190007" w:rsidRPr="00190007" w:rsidRDefault="00190007" w:rsidP="00547D26">
    <w:pPr>
      <w:pStyle w:val="Bunntekst"/>
      <w:tabs>
        <w:tab w:val="clear" w:pos="4536"/>
        <w:tab w:val="clear" w:pos="9072"/>
        <w:tab w:val="left" w:pos="1360"/>
      </w:tabs>
      <w:rPr>
        <w:color w:val="2F546A"/>
        <w:szCs w:val="20"/>
      </w:rPr>
    </w:pPr>
  </w:p>
  <w:p w:rsidR="000B4F75" w:rsidRPr="00E253D6" w:rsidRDefault="000B4F75" w:rsidP="00057D5A">
    <w:pPr>
      <w:pStyle w:val="Bunntekst"/>
      <w:tabs>
        <w:tab w:val="clear" w:pos="4536"/>
        <w:tab w:val="clear" w:pos="9072"/>
        <w:tab w:val="left" w:pos="1360"/>
      </w:tabs>
      <w:rPr>
        <w:rFonts w:ascii="Arial" w:hAnsi="Arial" w:cs="Arial"/>
        <w:color w:val="2F546A"/>
        <w:szCs w:val="20"/>
      </w:rPr>
    </w:pPr>
    <w:r w:rsidRPr="00E253D6">
      <w:rPr>
        <w:rFonts w:ascii="Arial" w:hAnsi="Arial" w:cs="Arial"/>
        <w:color w:val="2F546A"/>
        <w:szCs w:val="20"/>
      </w:rPr>
      <w:t xml:space="preserve">www.ungkreft.no </w:t>
    </w:r>
    <w:r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</w:r>
    <w:r w:rsidR="00E665A9" w:rsidRPr="00E253D6">
      <w:rPr>
        <w:rFonts w:ascii="Arial" w:hAnsi="Arial" w:cs="Arial"/>
        <w:color w:val="2F546A"/>
        <w:szCs w:val="20"/>
      </w:rPr>
      <w:tab/>
      <w:t>#ungkreft</w:t>
    </w:r>
    <w:r w:rsidRPr="00E253D6">
      <w:rPr>
        <w:rFonts w:ascii="Arial" w:hAnsi="Arial" w:cs="Arial"/>
        <w:color w:val="2F546A"/>
        <w:szCs w:val="20"/>
      </w:rPr>
      <w:tab/>
    </w:r>
    <w:r w:rsidRPr="00E253D6">
      <w:rPr>
        <w:rFonts w:ascii="Arial" w:hAnsi="Arial" w:cs="Arial"/>
        <w:color w:val="2F546A"/>
        <w:szCs w:val="20"/>
      </w:rPr>
      <w:tab/>
    </w:r>
    <w:r w:rsidRPr="00E253D6">
      <w:rPr>
        <w:rFonts w:ascii="Arial" w:hAnsi="Arial" w:cs="Arial"/>
        <w:color w:val="2F546A"/>
        <w:szCs w:val="20"/>
      </w:rPr>
      <w:tab/>
    </w:r>
    <w:r w:rsidR="00190007" w:rsidRPr="00E253D6">
      <w:rPr>
        <w:rFonts w:ascii="Arial" w:hAnsi="Arial" w:cs="Arial"/>
        <w:color w:val="2F546A"/>
        <w:szCs w:val="20"/>
      </w:rPr>
      <w:t xml:space="preserve">          </w:t>
    </w:r>
  </w:p>
  <w:p w:rsidR="001C0A04" w:rsidRPr="00190007" w:rsidRDefault="000B4F75" w:rsidP="00547D26">
    <w:pPr>
      <w:pStyle w:val="Bunntekst"/>
      <w:tabs>
        <w:tab w:val="clear" w:pos="4536"/>
        <w:tab w:val="clear" w:pos="9072"/>
        <w:tab w:val="left" w:pos="1360"/>
      </w:tabs>
      <w:rPr>
        <w:color w:val="2F546A"/>
        <w:szCs w:val="20"/>
      </w:rPr>
    </w:pPr>
    <w:r w:rsidRPr="00190007">
      <w:rPr>
        <w:color w:val="2F546A"/>
        <w:szCs w:val="20"/>
      </w:rPr>
      <w:tab/>
    </w:r>
    <w:r w:rsidRPr="00190007">
      <w:rPr>
        <w:color w:val="2F546A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E01" w:rsidRDefault="006A5E01" w:rsidP="00547D26">
      <w:r>
        <w:separator/>
      </w:r>
    </w:p>
  </w:footnote>
  <w:footnote w:type="continuationSeparator" w:id="0">
    <w:p w:rsidR="006A5E01" w:rsidRDefault="006A5E01" w:rsidP="0054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2A" w:rsidRDefault="00547A2A">
    <w:pPr>
      <w:pStyle w:val="Topptekst"/>
    </w:pPr>
    <w:r>
      <w:t xml:space="preserve"> </w:t>
    </w:r>
  </w:p>
  <w:p w:rsidR="00547A2A" w:rsidRDefault="00547A2A" w:rsidP="00547A2A">
    <w:pPr>
      <w:pStyle w:val="Topptekst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D26" w:rsidRPr="00E253D6" w:rsidRDefault="00B66AE7" w:rsidP="00057D5A">
    <w:pPr>
      <w:rPr>
        <w:rFonts w:ascii="Arial" w:hAnsi="Arial" w:cs="Arial"/>
      </w:rPr>
    </w:pPr>
    <w:r w:rsidRPr="00E253D6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8410C44" wp14:editId="528063C5">
          <wp:simplePos x="0" y="0"/>
          <wp:positionH relativeFrom="column">
            <wp:posOffset>3538855</wp:posOffset>
          </wp:positionH>
          <wp:positionV relativeFrom="paragraph">
            <wp:posOffset>-1054100</wp:posOffset>
          </wp:positionV>
          <wp:extent cx="2185555" cy="477982"/>
          <wp:effectExtent l="0" t="0" r="0" b="508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gkreft-2019-fargeutvalg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555" cy="477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D26" w:rsidRPr="00E253D6">
      <w:rPr>
        <w:rFonts w:ascii="Arial" w:hAnsi="Arial" w:cs="Arial"/>
      </w:rPr>
      <w:t>Navn Navnesen</w:t>
    </w:r>
  </w:p>
  <w:p w:rsidR="00547D26" w:rsidRPr="00E253D6" w:rsidRDefault="00547D26" w:rsidP="00057D5A">
    <w:pPr>
      <w:rPr>
        <w:rFonts w:ascii="Arial" w:hAnsi="Arial" w:cs="Arial"/>
      </w:rPr>
    </w:pPr>
    <w:r w:rsidRPr="00E253D6">
      <w:rPr>
        <w:rFonts w:ascii="Arial" w:hAnsi="Arial" w:cs="Arial"/>
      </w:rPr>
      <w:t>Adresse 1</w:t>
    </w:r>
  </w:p>
  <w:p w:rsidR="00E253D6" w:rsidRPr="00E253D6" w:rsidRDefault="00547D26" w:rsidP="00E665A9">
    <w:pPr>
      <w:rPr>
        <w:rFonts w:ascii="Arial" w:hAnsi="Arial" w:cs="Arial"/>
      </w:rPr>
    </w:pPr>
    <w:r w:rsidRPr="00E253D6">
      <w:rPr>
        <w:rFonts w:ascii="Arial" w:hAnsi="Arial" w:cs="Arial"/>
      </w:rPr>
      <w:t>4444 Poststed</w:t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  <w:r w:rsidR="00E665A9" w:rsidRPr="00E253D6">
      <w:rPr>
        <w:rFonts w:ascii="Arial" w:hAnsi="Arial" w:cs="Arial"/>
      </w:rPr>
      <w:tab/>
    </w:r>
  </w:p>
  <w:p w:rsidR="00F84401" w:rsidRPr="00E253D6" w:rsidRDefault="00F84401" w:rsidP="00E253D6">
    <w:pPr>
      <w:ind w:left="7080" w:firstLine="708"/>
      <w:rPr>
        <w:rFonts w:ascii="Arial" w:hAnsi="Arial" w:cs="Arial"/>
      </w:rPr>
    </w:pPr>
    <w:r w:rsidRPr="00E253D6">
      <w:rPr>
        <w:rFonts w:ascii="Arial" w:hAnsi="Arial" w:cs="Arial"/>
      </w:rPr>
      <w:t>Sted og dato</w:t>
    </w:r>
  </w:p>
  <w:p w:rsidR="00F84401" w:rsidRDefault="00F84401" w:rsidP="00057D5A"/>
  <w:p w:rsidR="00F84401" w:rsidRPr="00A82ADC" w:rsidRDefault="00F84401" w:rsidP="00057D5A"/>
  <w:p w:rsidR="001C0A04" w:rsidRPr="00547D26" w:rsidRDefault="001C0A04" w:rsidP="00057D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7C"/>
    <w:rsid w:val="00057D5A"/>
    <w:rsid w:val="000744AC"/>
    <w:rsid w:val="000B4F75"/>
    <w:rsid w:val="0011217C"/>
    <w:rsid w:val="00184A1C"/>
    <w:rsid w:val="00190007"/>
    <w:rsid w:val="001C0A04"/>
    <w:rsid w:val="001D38F3"/>
    <w:rsid w:val="00547A2A"/>
    <w:rsid w:val="00547D26"/>
    <w:rsid w:val="005D2E9D"/>
    <w:rsid w:val="006A5E01"/>
    <w:rsid w:val="006B3CA5"/>
    <w:rsid w:val="007858B2"/>
    <w:rsid w:val="00787D02"/>
    <w:rsid w:val="00861475"/>
    <w:rsid w:val="009A3A0C"/>
    <w:rsid w:val="00A82ADC"/>
    <w:rsid w:val="00A859B1"/>
    <w:rsid w:val="00AF6D49"/>
    <w:rsid w:val="00B21AF1"/>
    <w:rsid w:val="00B63992"/>
    <w:rsid w:val="00B66AE7"/>
    <w:rsid w:val="00C304A1"/>
    <w:rsid w:val="00D3315F"/>
    <w:rsid w:val="00E253D6"/>
    <w:rsid w:val="00E433C7"/>
    <w:rsid w:val="00E53F0E"/>
    <w:rsid w:val="00E665A9"/>
    <w:rsid w:val="00EA48E1"/>
    <w:rsid w:val="00F17EE4"/>
    <w:rsid w:val="00F37B65"/>
    <w:rsid w:val="00F84401"/>
    <w:rsid w:val="00F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1610F"/>
  <w15:chartTrackingRefBased/>
  <w15:docId w15:val="{DAA94BC9-6288-4246-8F39-F511394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– Ung Kreft"/>
    <w:qFormat/>
    <w:rsid w:val="00190007"/>
    <w:pPr>
      <w:spacing w:line="276" w:lineRule="auto"/>
    </w:pPr>
    <w:rPr>
      <w:rFonts w:ascii="GT Walsheim" w:hAnsi="GT Walsheim"/>
      <w:color w:val="110D1F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007"/>
    <w:pPr>
      <w:keepNext/>
      <w:keepLines/>
      <w:spacing w:before="240"/>
      <w:outlineLvl w:val="0"/>
    </w:pPr>
    <w:rPr>
      <w:rFonts w:ascii="Adieu" w:eastAsiaTheme="majorEastAsia" w:hAnsi="Adieu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0007"/>
    <w:pPr>
      <w:keepNext/>
      <w:keepLines/>
      <w:spacing w:before="40"/>
      <w:outlineLvl w:val="1"/>
    </w:pPr>
    <w:rPr>
      <w:rFonts w:ascii="Adieu" w:eastAsiaTheme="majorEastAsia" w:hAnsi="Adieu" w:cstheme="majorBidi"/>
      <w:b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0007"/>
    <w:pPr>
      <w:tabs>
        <w:tab w:val="center" w:pos="4536"/>
        <w:tab w:val="right" w:pos="9072"/>
      </w:tabs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sid w:val="00190007"/>
    <w:rPr>
      <w:rFonts w:ascii="GT Walsheim" w:hAnsi="GT Walsheim"/>
      <w:color w:val="110D1F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47D2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7D26"/>
  </w:style>
  <w:style w:type="character" w:styleId="Hyperkobling">
    <w:name w:val="Hyperlink"/>
    <w:uiPriority w:val="99"/>
    <w:unhideWhenUsed/>
    <w:rsid w:val="001C0A04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1C0A0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90007"/>
    <w:rPr>
      <w:rFonts w:ascii="Adieu" w:eastAsiaTheme="majorEastAsia" w:hAnsi="Adieu" w:cstheme="majorBidi"/>
      <w:b/>
      <w:color w:val="110D1F"/>
      <w:sz w:val="28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90007"/>
    <w:rPr>
      <w:rFonts w:ascii="Adieu" w:eastAsiaTheme="majorEastAsia" w:hAnsi="Adieu" w:cstheme="majorBidi"/>
      <w:b/>
      <w:color w:val="110D1F"/>
      <w:sz w:val="24"/>
      <w:szCs w:val="26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0B4F75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000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0007"/>
    <w:rPr>
      <w:rFonts w:ascii="Times New Roman" w:hAnsi="Times New Roman"/>
      <w:color w:val="110D1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Gravr&#229;k\Ung%20Kreft\Gruppeomr&#229;de%20-%20Arbeidsomr&#229;de\05%20Kommunikasjon\5.5%20Maler%20brosjyrer,%20brev,%20flyer%20osv\Brev-%20og%20dokumentmal%20alle%20grupper\Brevmal%20-%20seri&#248;s%20versj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4" ma:contentTypeDescription="Opprett et nytt dokument." ma:contentTypeScope="" ma:versionID="55b44e1af2d780d98ba4cf5b36c262d5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2427612f731e7ad3e150f0356a6a8770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BD4DDC-99A3-44CA-8AFA-6B927AFA6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8D7E9-1CB5-4A2F-A7D0-219A317D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D2C4C-3DFD-4939-82AC-F5840692A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AA284-998C-4D47-8D3C-7B2AF124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- seriøs versjon</Template>
  <TotalTime>0</TotalTime>
  <Pages>1</Pages>
  <Words>20</Words>
  <Characters>111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Otterbeck Gravråk</dc:creator>
  <cp:keywords/>
  <dc:description/>
  <cp:lastModifiedBy>Marie Otterbeck Gravråk</cp:lastModifiedBy>
  <cp:revision>1</cp:revision>
  <cp:lastPrinted>2019-03-27T17:09:00Z</cp:lastPrinted>
  <dcterms:created xsi:type="dcterms:W3CDTF">2020-04-03T10:41:00Z</dcterms:created>
  <dcterms:modified xsi:type="dcterms:W3CDTF">2020-04-03T10:41:00Z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0x010100DA218869634E6A45BB1B9C97DEB0DF2E</vt:lpwstr>
  </property>
</Properties>
</file>