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75F5B" w14:textId="77777777" w:rsidR="00FB5983" w:rsidRDefault="00FB5983">
      <w:pPr>
        <w:widowControl/>
        <w:ind w:firstLine="360"/>
        <w:rPr>
          <w:b/>
        </w:rPr>
      </w:pPr>
      <w:r>
        <w:rPr>
          <w:b/>
        </w:rPr>
        <w:t>Retur:</w:t>
      </w:r>
    </w:p>
    <w:p w14:paraId="64175F5C" w14:textId="77777777" w:rsidR="00FB5983" w:rsidRDefault="00FB5983">
      <w:pPr>
        <w:widowControl/>
        <w:ind w:firstLine="360"/>
      </w:pPr>
      <w:r>
        <w:rPr>
          <w:b/>
          <w:sz w:val="18"/>
        </w:rPr>
        <w:t>Reise og Konferanseservice AS</w:t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TELEFAKS: + (47) 69 51 03 89</w:t>
      </w:r>
      <w:r>
        <w:tab/>
      </w:r>
      <w:r>
        <w:tab/>
      </w:r>
      <w:r>
        <w:tab/>
      </w:r>
      <w:r>
        <w:tab/>
      </w:r>
    </w:p>
    <w:p w14:paraId="64175F5D" w14:textId="31456109" w:rsidR="00FB5983" w:rsidRDefault="00FB5983" w:rsidP="00F87D38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right" w:pos="11153"/>
        </w:tabs>
        <w:ind w:firstLine="360"/>
        <w:rPr>
          <w:sz w:val="28"/>
        </w:rPr>
      </w:pPr>
      <w:r>
        <w:rPr>
          <w:b/>
          <w:sz w:val="18"/>
        </w:rPr>
        <w:t>Postboks 180</w:t>
      </w:r>
      <w:r>
        <w:rPr>
          <w:b/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4"/>
        </w:rPr>
        <w:t>TELEFON:</w:t>
      </w:r>
      <w:r>
        <w:rPr>
          <w:sz w:val="24"/>
        </w:rPr>
        <w:tab/>
        <w:t xml:space="preserve">    </w:t>
      </w:r>
      <w:proofErr w:type="gramStart"/>
      <w:r>
        <w:rPr>
          <w:sz w:val="24"/>
        </w:rPr>
        <w:t>+  (</w:t>
      </w:r>
      <w:proofErr w:type="gramEnd"/>
      <w:r>
        <w:rPr>
          <w:sz w:val="24"/>
        </w:rPr>
        <w:t>47)  69 51 03 90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87D38">
        <w:rPr>
          <w:sz w:val="24"/>
        </w:rPr>
        <w:tab/>
      </w:r>
    </w:p>
    <w:p w14:paraId="64175F5E" w14:textId="77777777" w:rsidR="00FB5983" w:rsidRDefault="00FB5983">
      <w:pPr>
        <w:pStyle w:val="Merknadstekst"/>
        <w:widowControl/>
        <w:ind w:firstLine="360"/>
        <w:rPr>
          <w:b/>
          <w:noProof/>
          <w:sz w:val="22"/>
        </w:rPr>
      </w:pPr>
      <w:r w:rsidRPr="004D32B9">
        <w:rPr>
          <w:b/>
        </w:rPr>
        <w:t>1662 Rolvsøy</w:t>
      </w:r>
      <w:r w:rsidRPr="004D32B9">
        <w:rPr>
          <w:b/>
        </w:rPr>
        <w:tab/>
      </w:r>
      <w:r w:rsidRPr="004D32B9">
        <w:rPr>
          <w:b/>
        </w:rPr>
        <w:tab/>
      </w:r>
      <w:r w:rsidRPr="004D32B9">
        <w:rPr>
          <w:b/>
        </w:rPr>
        <w:tab/>
      </w:r>
      <w:r w:rsidRPr="004D32B9">
        <w:rPr>
          <w:b/>
        </w:rPr>
        <w:tab/>
      </w:r>
      <w:r w:rsidRPr="004D32B9">
        <w:rPr>
          <w:b/>
        </w:rPr>
        <w:tab/>
      </w:r>
      <w:r w:rsidRPr="004D32B9">
        <w:rPr>
          <w:b/>
        </w:rPr>
        <w:tab/>
      </w:r>
      <w:r w:rsidRPr="004D32B9">
        <w:rPr>
          <w:b/>
        </w:rPr>
        <w:tab/>
        <w:t xml:space="preserve">    </w:t>
      </w:r>
      <w:r w:rsidRPr="004D32B9">
        <w:rPr>
          <w:b/>
          <w:sz w:val="22"/>
        </w:rPr>
        <w:t>p</w:t>
      </w:r>
      <w:r w:rsidR="001E4716">
        <w:rPr>
          <w:b/>
          <w:sz w:val="22"/>
        </w:rPr>
        <w:t>ost@reiseogkonferanseservice.no</w:t>
      </w:r>
    </w:p>
    <w:p w14:paraId="64175F5F" w14:textId="43645AB2" w:rsidR="00FB5983" w:rsidRPr="00351033" w:rsidRDefault="00FB5983" w:rsidP="00F87D38">
      <w:pPr>
        <w:pStyle w:val="Skrivut-FraTilEmneDato"/>
        <w:widowControl/>
        <w:pBdr>
          <w:left w:val="none" w:sz="0" w:space="0" w:color="auto"/>
        </w:pBdr>
        <w:tabs>
          <w:tab w:val="left" w:pos="360"/>
          <w:tab w:val="left" w:pos="720"/>
          <w:tab w:val="left" w:pos="1080"/>
          <w:tab w:val="left" w:pos="10430"/>
        </w:tabs>
        <w:rPr>
          <w:noProof/>
        </w:rPr>
      </w:pPr>
      <w:r w:rsidRPr="004D32B9">
        <w:tab/>
      </w:r>
      <w:r w:rsidRPr="00351033">
        <w:t>Norway</w:t>
      </w:r>
      <w:r w:rsidR="00F87D38" w:rsidRPr="00351033">
        <w:tab/>
      </w:r>
      <w:r w:rsidR="00F87D38" w:rsidRPr="00351033">
        <w:tab/>
      </w:r>
    </w:p>
    <w:p w14:paraId="64175F60" w14:textId="77777777" w:rsidR="004D32B9" w:rsidRPr="00351033" w:rsidRDefault="004D32B9" w:rsidP="004D32B9">
      <w:pPr>
        <w:pStyle w:val="Overskrift1"/>
        <w:widowControl/>
        <w:ind w:left="1800"/>
        <w:jc w:val="right"/>
        <w:rPr>
          <w:sz w:val="36"/>
        </w:rPr>
      </w:pPr>
    </w:p>
    <w:p w14:paraId="64175F61" w14:textId="77777777" w:rsidR="004D32B9" w:rsidRPr="00351033" w:rsidRDefault="004D32B9" w:rsidP="004D32B9">
      <w:pPr>
        <w:pStyle w:val="Overskrift1"/>
        <w:widowControl/>
        <w:ind w:left="1800"/>
        <w:jc w:val="right"/>
        <w:rPr>
          <w:sz w:val="36"/>
        </w:rPr>
      </w:pPr>
    </w:p>
    <w:p w14:paraId="64175F62" w14:textId="77777777" w:rsidR="00FB5983" w:rsidRPr="00351033" w:rsidRDefault="00F451D1" w:rsidP="004D32B9">
      <w:pPr>
        <w:jc w:val="center"/>
        <w:rPr>
          <w:b/>
          <w:sz w:val="36"/>
          <w:szCs w:val="36"/>
        </w:rPr>
      </w:pPr>
      <w:r w:rsidRPr="00351033">
        <w:rPr>
          <w:b/>
          <w:sz w:val="36"/>
          <w:szCs w:val="36"/>
        </w:rPr>
        <w:t>F</w:t>
      </w:r>
      <w:r w:rsidR="00592855" w:rsidRPr="00351033">
        <w:rPr>
          <w:b/>
          <w:sz w:val="36"/>
          <w:szCs w:val="36"/>
        </w:rPr>
        <w:t>LYB</w:t>
      </w:r>
      <w:r w:rsidR="00D97528" w:rsidRPr="00351033">
        <w:rPr>
          <w:b/>
          <w:sz w:val="36"/>
          <w:szCs w:val="36"/>
        </w:rPr>
        <w:t xml:space="preserve">ESTILLING </w:t>
      </w:r>
      <w:r w:rsidR="00192F0B" w:rsidRPr="00351033">
        <w:rPr>
          <w:b/>
          <w:sz w:val="36"/>
          <w:szCs w:val="36"/>
        </w:rPr>
        <w:br/>
      </w:r>
    </w:p>
    <w:p w14:paraId="64175F64" w14:textId="7F6719FE" w:rsidR="00FB5983" w:rsidRPr="00351033" w:rsidRDefault="00FF165F" w:rsidP="00FF165F">
      <w:pPr>
        <w:pStyle w:val="Overskrift4"/>
        <w:rPr>
          <w:noProof/>
        </w:rPr>
      </w:pPr>
      <w:r w:rsidRPr="00351033">
        <w:rPr>
          <w:noProof/>
        </w:rPr>
        <w:tab/>
        <w:t xml:space="preserve">(Fyll inn arrangementet reisen gjelder) </w:t>
      </w:r>
    </w:p>
    <w:p w14:paraId="64175F65" w14:textId="77777777" w:rsidR="00FB5983" w:rsidRPr="00351033" w:rsidRDefault="00FB5983">
      <w:pPr>
        <w:pStyle w:val="Overskrift1"/>
        <w:widowControl/>
        <w:ind w:left="2520" w:firstLine="360"/>
        <w:jc w:val="left"/>
        <w:rPr>
          <w:noProof/>
        </w:rPr>
      </w:pPr>
    </w:p>
    <w:p w14:paraId="64175F66" w14:textId="2DFBC40A" w:rsidR="00FB5983" w:rsidRPr="00351033" w:rsidRDefault="004D32B9" w:rsidP="004D32B9">
      <w:pPr>
        <w:widowControl/>
        <w:ind w:firstLine="360"/>
        <w:rPr>
          <w:color w:val="0000FF"/>
          <w:u w:val="single"/>
        </w:rPr>
      </w:pPr>
      <w:r w:rsidRPr="00351033">
        <w:rPr>
          <w:b/>
          <w:sz w:val="28"/>
        </w:rPr>
        <w:t>S</w:t>
      </w:r>
      <w:r w:rsidR="00FB5983" w:rsidRPr="00351033">
        <w:rPr>
          <w:b/>
          <w:sz w:val="28"/>
        </w:rPr>
        <w:t xml:space="preserve">TED:  </w:t>
      </w:r>
    </w:p>
    <w:p w14:paraId="64175F67" w14:textId="2E9C71F9" w:rsidR="00FB5983" w:rsidRPr="00006341" w:rsidRDefault="003513A8" w:rsidP="004D32B9">
      <w:pPr>
        <w:ind w:firstLine="360"/>
        <w:rPr>
          <w:b/>
          <w:sz w:val="28"/>
        </w:rPr>
      </w:pPr>
      <w:r w:rsidRPr="00006341">
        <w:rPr>
          <w:b/>
          <w:sz w:val="28"/>
        </w:rPr>
        <w:t xml:space="preserve">DATO: </w:t>
      </w:r>
      <w:bookmarkStart w:id="0" w:name="_GoBack"/>
      <w:bookmarkEnd w:id="0"/>
    </w:p>
    <w:p w14:paraId="64175F68" w14:textId="77777777" w:rsidR="00FB5983" w:rsidRPr="00006341" w:rsidRDefault="00FB5983">
      <w:r w:rsidRPr="00006341">
        <w:tab/>
      </w:r>
    </w:p>
    <w:p w14:paraId="64175F69" w14:textId="77777777" w:rsidR="00FB5983" w:rsidRDefault="00FB5983">
      <w:pPr>
        <w:ind w:firstLine="360"/>
        <w:rPr>
          <w:b/>
          <w:sz w:val="24"/>
        </w:rPr>
      </w:pPr>
      <w:r>
        <w:rPr>
          <w:b/>
          <w:sz w:val="24"/>
        </w:rPr>
        <w:t>Din påmelding er endelig når du har mottatt en bekreftelse fra Reise og Konferanseservice AS.</w:t>
      </w:r>
    </w:p>
    <w:p w14:paraId="64175F6A" w14:textId="77777777" w:rsidR="00FB5983" w:rsidRDefault="00FB5983">
      <w:pPr>
        <w:rPr>
          <w:sz w:val="24"/>
        </w:rPr>
      </w:pPr>
      <w:r>
        <w:rPr>
          <w:sz w:val="24"/>
        </w:rPr>
        <w:tab/>
      </w:r>
    </w:p>
    <w:p w14:paraId="64175F6B" w14:textId="77777777" w:rsidR="00FB5983" w:rsidRDefault="00FB5983">
      <w:pPr>
        <w:widowControl/>
        <w:ind w:firstLine="360"/>
      </w:pPr>
      <w:r>
        <w:t>(Bruk blokkbokstaver)</w:t>
      </w:r>
    </w:p>
    <w:p w14:paraId="64175F6C" w14:textId="77777777" w:rsidR="00FB5983" w:rsidRDefault="00FB5983">
      <w:pPr>
        <w:widowControl/>
      </w:pPr>
    </w:p>
    <w:p w14:paraId="64175F6D" w14:textId="77777777" w:rsidR="00FB5983" w:rsidRDefault="00FB5983">
      <w:pPr>
        <w:widowControl/>
        <w:ind w:firstLine="360"/>
        <w:rPr>
          <w:sz w:val="18"/>
        </w:rPr>
      </w:pPr>
      <w:r>
        <w:rPr>
          <w:b/>
        </w:rPr>
        <w:t>Fornavn</w:t>
      </w:r>
      <w:r>
        <w:rPr>
          <w:b/>
          <w:sz w:val="18"/>
        </w:rPr>
        <w:t>:</w:t>
      </w:r>
      <w:r>
        <w:rPr>
          <w:sz w:val="18"/>
        </w:rPr>
        <w:tab/>
      </w:r>
      <w:r>
        <w:rPr>
          <w:sz w:val="18"/>
        </w:rPr>
        <w:tab/>
        <w:t>……………………………………………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</w:rPr>
        <w:t>Etternavn</w:t>
      </w:r>
      <w:r>
        <w:rPr>
          <w:b/>
          <w:sz w:val="18"/>
        </w:rPr>
        <w:t>:</w:t>
      </w:r>
      <w:r>
        <w:rPr>
          <w:sz w:val="18"/>
        </w:rPr>
        <w:tab/>
        <w:t>…………………………………………………….</w:t>
      </w:r>
    </w:p>
    <w:p w14:paraId="64175F6E" w14:textId="77777777" w:rsidR="00FB5983" w:rsidRDefault="00FB5983">
      <w:pPr>
        <w:widowControl/>
        <w:rPr>
          <w:sz w:val="18"/>
        </w:rPr>
      </w:pPr>
    </w:p>
    <w:p w14:paraId="64175F6F" w14:textId="77777777" w:rsidR="00FB5983" w:rsidRDefault="00FB5983">
      <w:pPr>
        <w:widowControl/>
        <w:ind w:left="360"/>
        <w:rPr>
          <w:sz w:val="18"/>
        </w:rPr>
      </w:pPr>
      <w:r>
        <w:rPr>
          <w:b/>
        </w:rPr>
        <w:t>Adresse</w:t>
      </w:r>
      <w:r>
        <w:rPr>
          <w:b/>
          <w:sz w:val="18"/>
        </w:rPr>
        <w:t>:</w:t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……………………………………………………………………………………………………………</w:t>
      </w:r>
      <w:proofErr w:type="gramStart"/>
      <w:r>
        <w:rPr>
          <w:sz w:val="18"/>
        </w:rPr>
        <w:t>………….</w:t>
      </w:r>
      <w:proofErr w:type="gramEnd"/>
      <w:r>
        <w:rPr>
          <w:sz w:val="18"/>
        </w:rPr>
        <w:t>……….</w:t>
      </w:r>
    </w:p>
    <w:p w14:paraId="64175F70" w14:textId="77777777" w:rsidR="00FB5983" w:rsidRDefault="00FB5983">
      <w:pPr>
        <w:widowControl/>
        <w:rPr>
          <w:sz w:val="18"/>
        </w:rPr>
      </w:pPr>
    </w:p>
    <w:p w14:paraId="64175F71" w14:textId="77777777" w:rsidR="00FB5983" w:rsidRDefault="00FB5983">
      <w:pPr>
        <w:widowControl/>
        <w:ind w:firstLine="360"/>
        <w:rPr>
          <w:sz w:val="18"/>
        </w:rPr>
      </w:pPr>
      <w:r>
        <w:rPr>
          <w:b/>
        </w:rPr>
        <w:t>Postnummer:</w:t>
      </w:r>
      <w:r>
        <w:rPr>
          <w:sz w:val="18"/>
        </w:rPr>
        <w:tab/>
        <w:t>……………………………………</w:t>
      </w:r>
      <w:proofErr w:type="gramStart"/>
      <w:r>
        <w:rPr>
          <w:sz w:val="18"/>
        </w:rPr>
        <w:t>………….</w:t>
      </w:r>
      <w:proofErr w:type="gramEnd"/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b/>
        </w:rPr>
        <w:t>Poststed</w:t>
      </w:r>
      <w:r>
        <w:rPr>
          <w:b/>
          <w:sz w:val="18"/>
        </w:rPr>
        <w:t>:</w:t>
      </w:r>
      <w:r>
        <w:rPr>
          <w:b/>
          <w:sz w:val="18"/>
        </w:rPr>
        <w:tab/>
      </w:r>
      <w:r>
        <w:rPr>
          <w:sz w:val="18"/>
        </w:rPr>
        <w:t>………………………………………</w:t>
      </w:r>
      <w:proofErr w:type="gramStart"/>
      <w:r>
        <w:rPr>
          <w:sz w:val="18"/>
        </w:rPr>
        <w:t>………….</w:t>
      </w:r>
      <w:proofErr w:type="gramEnd"/>
      <w:r>
        <w:rPr>
          <w:sz w:val="18"/>
        </w:rPr>
        <w:t>….</w:t>
      </w:r>
    </w:p>
    <w:p w14:paraId="64175F72" w14:textId="77777777" w:rsidR="00FB5983" w:rsidRDefault="00FB5983">
      <w:pPr>
        <w:widowControl/>
      </w:pPr>
      <w:r>
        <w:tab/>
      </w:r>
    </w:p>
    <w:p w14:paraId="64175F73" w14:textId="77777777" w:rsidR="00FB5983" w:rsidRDefault="00FB5983">
      <w:pPr>
        <w:widowControl/>
        <w:ind w:firstLine="360"/>
      </w:pPr>
      <w:r>
        <w:rPr>
          <w:b/>
        </w:rPr>
        <w:t>E-mail:</w:t>
      </w:r>
      <w:r>
        <w:rPr>
          <w:b/>
        </w:rPr>
        <w:tab/>
        <w:t xml:space="preserve"> </w:t>
      </w:r>
      <w:r>
        <w:tab/>
      </w:r>
      <w:r>
        <w:tab/>
      </w:r>
      <w:r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ab/>
      </w:r>
    </w:p>
    <w:p w14:paraId="64175F74" w14:textId="77777777" w:rsidR="00FB5983" w:rsidRDefault="00FB5983">
      <w:pPr>
        <w:widowControl/>
      </w:pPr>
    </w:p>
    <w:p w14:paraId="64175F75" w14:textId="77777777" w:rsidR="00FB5983" w:rsidRDefault="00FB5983">
      <w:pPr>
        <w:widowControl/>
        <w:pBdr>
          <w:bottom w:val="single" w:sz="6" w:space="1" w:color="auto"/>
        </w:pBdr>
        <w:ind w:firstLine="360"/>
        <w:rPr>
          <w:sz w:val="18"/>
        </w:rPr>
      </w:pPr>
      <w:r>
        <w:rPr>
          <w:b/>
        </w:rPr>
        <w:t>Tlf. Arbeid</w:t>
      </w:r>
      <w:r>
        <w:rPr>
          <w:b/>
          <w:sz w:val="18"/>
        </w:rPr>
        <w:t>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……………………………………</w:t>
      </w:r>
      <w:proofErr w:type="gramStart"/>
      <w:r>
        <w:rPr>
          <w:sz w:val="18"/>
        </w:rPr>
        <w:t>………….</w:t>
      </w:r>
      <w:proofErr w:type="gramEnd"/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b/>
        </w:rPr>
        <w:t>Mobil</w:t>
      </w:r>
      <w:r>
        <w:rPr>
          <w:b/>
          <w:sz w:val="18"/>
        </w:rPr>
        <w:t>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………………………………………………………</w:t>
      </w:r>
    </w:p>
    <w:p w14:paraId="64175F76" w14:textId="77777777" w:rsidR="00FB5983" w:rsidRDefault="00FB5983">
      <w:pPr>
        <w:widowControl/>
        <w:pBdr>
          <w:bottom w:val="single" w:sz="6" w:space="1" w:color="auto"/>
        </w:pBdr>
      </w:pPr>
    </w:p>
    <w:p w14:paraId="64175F77" w14:textId="77777777" w:rsidR="00FB5983" w:rsidRDefault="00FB5983">
      <w:pPr>
        <w:widowControl/>
        <w:pBdr>
          <w:bottom w:val="single" w:sz="6" w:space="1" w:color="auto"/>
        </w:pBdr>
      </w:pPr>
      <w:r>
        <w:tab/>
      </w:r>
    </w:p>
    <w:p w14:paraId="64175F78" w14:textId="77777777" w:rsidR="00FB5983" w:rsidRDefault="00FB5983">
      <w:pPr>
        <w:pStyle w:val="Overskrift2"/>
        <w:widowControl/>
        <w:pBdr>
          <w:top w:val="single" w:sz="6" w:space="1" w:color="auto"/>
        </w:pBdr>
        <w:ind w:firstLine="360"/>
      </w:pPr>
    </w:p>
    <w:p w14:paraId="64175F79" w14:textId="77777777" w:rsidR="00FB5983" w:rsidRDefault="00FB5983">
      <w:pPr>
        <w:pStyle w:val="Overskrift2"/>
        <w:widowControl/>
        <w:pBdr>
          <w:top w:val="single" w:sz="6" w:space="1" w:color="auto"/>
        </w:pBdr>
        <w:ind w:firstLine="360"/>
      </w:pPr>
    </w:p>
    <w:p w14:paraId="64175F7A" w14:textId="77777777" w:rsidR="00FB5983" w:rsidRDefault="00FB5983">
      <w:pPr>
        <w:pStyle w:val="Overskrift2"/>
        <w:widowControl/>
        <w:pBdr>
          <w:top w:val="single" w:sz="6" w:space="1" w:color="auto"/>
        </w:pBdr>
        <w:ind w:firstLine="360"/>
        <w:rPr>
          <w:b w:val="0"/>
          <w:sz w:val="24"/>
        </w:rPr>
      </w:pPr>
      <w:r>
        <w:t>REISE/BILLETTBESTILLING:</w:t>
      </w:r>
      <w:r>
        <w:tab/>
      </w:r>
      <w:r>
        <w:rPr>
          <w:sz w:val="24"/>
        </w:rPr>
        <w:t>Kryss av:</w:t>
      </w:r>
      <w:r>
        <w:tab/>
      </w:r>
      <w:r>
        <w:tab/>
      </w:r>
      <w:r>
        <w:rPr>
          <w:sz w:val="28"/>
        </w:rPr>
        <w:t xml:space="preserve">FLY  </w:t>
      </w:r>
      <w:r w:rsidR="008C1B43">
        <w:rPr>
          <w:b w:val="0"/>
          <w:sz w:val="24"/>
        </w:rPr>
        <w:fldChar w:fldCharType="begin"/>
      </w:r>
      <w:r>
        <w:rPr>
          <w:b w:val="0"/>
          <w:sz w:val="24"/>
        </w:rPr>
        <w:instrText>SYMBOL 111 \f "Wingdings" \s 12</w:instrText>
      </w:r>
      <w:r w:rsidR="008C1B43">
        <w:rPr>
          <w:b w:val="0"/>
          <w:sz w:val="24"/>
        </w:rPr>
        <w:fldChar w:fldCharType="separate"/>
      </w:r>
      <w:r>
        <w:rPr>
          <w:rFonts w:ascii="Wingdings" w:hAnsi="Wingdings"/>
          <w:b w:val="0"/>
          <w:sz w:val="24"/>
        </w:rPr>
        <w:t>o</w:t>
      </w:r>
      <w:r w:rsidR="008C1B43">
        <w:rPr>
          <w:b w:val="0"/>
          <w:sz w:val="24"/>
        </w:rPr>
        <w:fldChar w:fldCharType="end"/>
      </w:r>
      <w:r>
        <w:rPr>
          <w:b w:val="0"/>
          <w:sz w:val="24"/>
        </w:rPr>
        <w:tab/>
      </w:r>
      <w:r>
        <w:tab/>
      </w:r>
      <w:r>
        <w:tab/>
      </w:r>
    </w:p>
    <w:p w14:paraId="64175F7B" w14:textId="77777777" w:rsidR="00FB5983" w:rsidRDefault="00FB5983"/>
    <w:p w14:paraId="64175F7C" w14:textId="77777777" w:rsidR="00FB5983" w:rsidRDefault="00FB5983">
      <w:pPr>
        <w:widowControl/>
        <w:ind w:firstLine="360"/>
      </w:pPr>
      <w:proofErr w:type="gramStart"/>
      <w:r>
        <w:t>Avreisested:_</w:t>
      </w:r>
      <w:proofErr w:type="gramEnd"/>
      <w:r>
        <w:t>____________________________________</w:t>
      </w:r>
      <w:r>
        <w:tab/>
      </w:r>
      <w:r>
        <w:tab/>
      </w:r>
      <w:r>
        <w:tab/>
        <w:t>Dato:___________</w:t>
      </w:r>
      <w:r>
        <w:tab/>
      </w:r>
      <w:r>
        <w:tab/>
        <w:t>Ca. Klokken:____________</w:t>
      </w:r>
    </w:p>
    <w:p w14:paraId="64175F7D" w14:textId="77777777" w:rsidR="00FB5983" w:rsidRDefault="00FB5983">
      <w:pPr>
        <w:widowControl/>
      </w:pPr>
    </w:p>
    <w:p w14:paraId="64175F7E" w14:textId="77777777" w:rsidR="00FB5983" w:rsidRDefault="00FB5983">
      <w:pPr>
        <w:widowControl/>
      </w:pPr>
      <w:r>
        <w:tab/>
      </w:r>
      <w:proofErr w:type="gramStart"/>
      <w:r>
        <w:t>Hjemreise:  _</w:t>
      </w:r>
      <w:proofErr w:type="gramEnd"/>
      <w:r>
        <w:t>____________________________________</w:t>
      </w:r>
      <w:r>
        <w:tab/>
      </w:r>
      <w:r>
        <w:tab/>
      </w:r>
      <w:r>
        <w:tab/>
        <w:t>Dato:___________</w:t>
      </w:r>
      <w:r>
        <w:tab/>
      </w:r>
      <w:r>
        <w:tab/>
        <w:t>Ca. Klokken:____________</w:t>
      </w:r>
    </w:p>
    <w:p w14:paraId="64175F7F" w14:textId="77777777" w:rsidR="00FB5983" w:rsidRDefault="00FB5983">
      <w:pPr>
        <w:widowControl/>
      </w:pPr>
    </w:p>
    <w:p w14:paraId="64175F80" w14:textId="77777777" w:rsidR="00FB5983" w:rsidRDefault="00FB5983">
      <w:pPr>
        <w:widowControl/>
        <w:ind w:firstLine="360"/>
      </w:pPr>
    </w:p>
    <w:p w14:paraId="64175F81" w14:textId="77777777" w:rsidR="00FB5983" w:rsidRDefault="00FB5983">
      <w:pPr>
        <w:widowControl/>
        <w:ind w:firstLine="360"/>
      </w:pPr>
      <w:proofErr w:type="gramStart"/>
      <w:r>
        <w:t>Eventuelt:_</w:t>
      </w:r>
      <w:proofErr w:type="gramEnd"/>
      <w:r>
        <w:t>____________________________________________________________________________________________</w:t>
      </w:r>
    </w:p>
    <w:p w14:paraId="64175F82" w14:textId="77777777" w:rsidR="00FB5983" w:rsidRDefault="00FB5983">
      <w:pPr>
        <w:widowControl/>
        <w:ind w:firstLine="360"/>
      </w:pPr>
    </w:p>
    <w:p w14:paraId="64175F83" w14:textId="77777777" w:rsidR="00FB5983" w:rsidRDefault="00FB5983">
      <w:pPr>
        <w:pStyle w:val="Overskrift2"/>
        <w:widowControl/>
      </w:pPr>
    </w:p>
    <w:p w14:paraId="64175F84" w14:textId="77777777" w:rsidR="00FB5983" w:rsidRDefault="00FB5983">
      <w:pPr>
        <w:widowControl/>
        <w:ind w:firstLine="360"/>
      </w:pPr>
      <w:r>
        <w:rPr>
          <w:b/>
          <w:sz w:val="18"/>
        </w:rPr>
        <w:t>Dato: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>Sted: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>Underskrift:</w:t>
      </w:r>
      <w:r>
        <w:tab/>
      </w:r>
      <w:r>
        <w:tab/>
      </w:r>
    </w:p>
    <w:p w14:paraId="64175F85" w14:textId="77777777" w:rsidR="00FB5983" w:rsidRDefault="00FB5983">
      <w:pPr>
        <w:widowControl/>
        <w:ind w:firstLine="360"/>
      </w:pPr>
      <w:r>
        <w:t>________________________________________________________________________________________________________</w:t>
      </w:r>
    </w:p>
    <w:p w14:paraId="64175F86" w14:textId="77777777" w:rsidR="00FB5983" w:rsidRDefault="00FB5983">
      <w:pPr>
        <w:widowControl/>
        <w:ind w:firstLine="360"/>
      </w:pPr>
      <w:r>
        <w:t>Retur:</w:t>
      </w:r>
    </w:p>
    <w:p w14:paraId="64175F87" w14:textId="77777777" w:rsidR="00FB5983" w:rsidRDefault="00FB5983">
      <w:pPr>
        <w:widowControl/>
        <w:ind w:firstLine="360"/>
        <w:rPr>
          <w:b/>
          <w:sz w:val="24"/>
        </w:rPr>
      </w:pPr>
      <w:r>
        <w:rPr>
          <w:b/>
          <w:sz w:val="24"/>
        </w:rPr>
        <w:t>Reise og Konferanseservice AS</w:t>
      </w:r>
    </w:p>
    <w:p w14:paraId="64175F88" w14:textId="77777777" w:rsidR="00FB5983" w:rsidRDefault="00687CB1">
      <w:pPr>
        <w:pStyle w:val="Overskrift3"/>
        <w:widowControl/>
        <w:ind w:firstLine="360"/>
        <w:rPr>
          <w:sz w:val="24"/>
        </w:rPr>
      </w:pPr>
      <w:r>
        <w:rPr>
          <w:sz w:val="24"/>
        </w:rPr>
        <w:t>Postboks 180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TLF:</w:t>
      </w:r>
      <w:r>
        <w:rPr>
          <w:sz w:val="24"/>
        </w:rPr>
        <w:tab/>
      </w:r>
      <w:r>
        <w:rPr>
          <w:sz w:val="24"/>
        </w:rPr>
        <w:tab/>
      </w:r>
      <w:r w:rsidR="00FB5983">
        <w:rPr>
          <w:sz w:val="24"/>
        </w:rPr>
        <w:t>+ 47 69 51 03 90</w:t>
      </w:r>
    </w:p>
    <w:p w14:paraId="64175F89" w14:textId="77777777" w:rsidR="00FB5983" w:rsidRDefault="00FB5983">
      <w:pPr>
        <w:widowControl/>
        <w:ind w:firstLine="360"/>
        <w:rPr>
          <w:b/>
          <w:sz w:val="28"/>
        </w:rPr>
      </w:pPr>
      <w:r>
        <w:rPr>
          <w:b/>
          <w:sz w:val="24"/>
        </w:rPr>
        <w:t>1661 Rolvsøy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FAKS:</w:t>
      </w:r>
      <w:r w:rsidR="00687CB1">
        <w:rPr>
          <w:b/>
          <w:sz w:val="24"/>
        </w:rPr>
        <w:tab/>
      </w:r>
      <w:r w:rsidR="001F496D">
        <w:rPr>
          <w:b/>
          <w:sz w:val="24"/>
        </w:rPr>
        <w:tab/>
      </w:r>
      <w:r>
        <w:rPr>
          <w:b/>
          <w:sz w:val="24"/>
        </w:rPr>
        <w:t>+ 47 69 51 03 89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4175F8A" w14:textId="5866F0F8" w:rsidR="00FB5983" w:rsidRDefault="00FB5983">
      <w:pPr>
        <w:widowControl/>
        <w:ind w:firstLine="360"/>
        <w:rPr>
          <w:b/>
          <w:sz w:val="28"/>
        </w:rPr>
      </w:pPr>
    </w:p>
    <w:p w14:paraId="00375175" w14:textId="7BCC4D1E" w:rsidR="001F0CE4" w:rsidRDefault="001F0CE4">
      <w:pPr>
        <w:widowControl/>
        <w:ind w:firstLine="360"/>
        <w:rPr>
          <w:b/>
          <w:sz w:val="28"/>
        </w:rPr>
      </w:pPr>
      <w:r>
        <w:rPr>
          <w:b/>
          <w:sz w:val="28"/>
        </w:rPr>
        <w:t>Skjema kan også sendes på e-post</w:t>
      </w:r>
    </w:p>
    <w:p w14:paraId="64175F8B" w14:textId="77777777" w:rsidR="00FB5983" w:rsidRDefault="00FB5983">
      <w:pPr>
        <w:widowControl/>
        <w:ind w:left="1440" w:firstLine="36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</w:p>
    <w:sectPr w:rsidR="00FB5983" w:rsidSect="008960D9">
      <w:headerReference w:type="default" r:id="rId9"/>
      <w:endnotePr>
        <w:numFmt w:val="decimal"/>
      </w:endnotePr>
      <w:pgSz w:w="11907" w:h="16840"/>
      <w:pgMar w:top="357" w:right="397" w:bottom="306" w:left="3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613E9" w14:textId="77777777" w:rsidR="00D548C4" w:rsidRDefault="00D548C4">
      <w:r>
        <w:separator/>
      </w:r>
    </w:p>
  </w:endnote>
  <w:endnote w:type="continuationSeparator" w:id="0">
    <w:p w14:paraId="12AE69AD" w14:textId="77777777" w:rsidR="00D548C4" w:rsidRDefault="00D548C4">
      <w:r>
        <w:continuationSeparator/>
      </w:r>
    </w:p>
  </w:endnote>
  <w:endnote w:type="continuationNotice" w:id="1">
    <w:p w14:paraId="787C5CA6" w14:textId="77777777" w:rsidR="00D548C4" w:rsidRDefault="00D54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AF8F" w14:textId="77777777" w:rsidR="00D548C4" w:rsidRDefault="00D548C4">
      <w:r>
        <w:separator/>
      </w:r>
    </w:p>
  </w:footnote>
  <w:footnote w:type="continuationSeparator" w:id="0">
    <w:p w14:paraId="1A4FBB17" w14:textId="77777777" w:rsidR="00D548C4" w:rsidRDefault="00D548C4">
      <w:r>
        <w:continuationSeparator/>
      </w:r>
    </w:p>
  </w:footnote>
  <w:footnote w:type="continuationNotice" w:id="1">
    <w:p w14:paraId="626A2771" w14:textId="77777777" w:rsidR="00D548C4" w:rsidRDefault="00D54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5F90" w14:textId="2005DFAC" w:rsidR="00F3677B" w:rsidRDefault="00F3677B" w:rsidP="00F87D38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B9"/>
    <w:rsid w:val="00006341"/>
    <w:rsid w:val="000466AF"/>
    <w:rsid w:val="000650A2"/>
    <w:rsid w:val="00066223"/>
    <w:rsid w:val="00132D4D"/>
    <w:rsid w:val="00192F0B"/>
    <w:rsid w:val="001E4716"/>
    <w:rsid w:val="001F0CE4"/>
    <w:rsid w:val="001F496D"/>
    <w:rsid w:val="00257B90"/>
    <w:rsid w:val="002737CD"/>
    <w:rsid w:val="002F7C18"/>
    <w:rsid w:val="00351033"/>
    <w:rsid w:val="003513A8"/>
    <w:rsid w:val="003B4BE8"/>
    <w:rsid w:val="003C276F"/>
    <w:rsid w:val="0042614B"/>
    <w:rsid w:val="00460486"/>
    <w:rsid w:val="004766AA"/>
    <w:rsid w:val="004D32B9"/>
    <w:rsid w:val="004F1EB1"/>
    <w:rsid w:val="005023C2"/>
    <w:rsid w:val="00504926"/>
    <w:rsid w:val="00515529"/>
    <w:rsid w:val="00580B7C"/>
    <w:rsid w:val="00592855"/>
    <w:rsid w:val="005A5458"/>
    <w:rsid w:val="005A784E"/>
    <w:rsid w:val="00687CB1"/>
    <w:rsid w:val="006925F4"/>
    <w:rsid w:val="006C0A18"/>
    <w:rsid w:val="006D7B45"/>
    <w:rsid w:val="0077083B"/>
    <w:rsid w:val="007C0C34"/>
    <w:rsid w:val="007D7EAE"/>
    <w:rsid w:val="008065EA"/>
    <w:rsid w:val="00813522"/>
    <w:rsid w:val="00814EC3"/>
    <w:rsid w:val="00826E58"/>
    <w:rsid w:val="008960D9"/>
    <w:rsid w:val="008B7EB1"/>
    <w:rsid w:val="008C1B43"/>
    <w:rsid w:val="009405EC"/>
    <w:rsid w:val="00952794"/>
    <w:rsid w:val="00A44782"/>
    <w:rsid w:val="00A61340"/>
    <w:rsid w:val="00AC6129"/>
    <w:rsid w:val="00AF401E"/>
    <w:rsid w:val="00BD1438"/>
    <w:rsid w:val="00BF3D51"/>
    <w:rsid w:val="00CC0050"/>
    <w:rsid w:val="00D548C4"/>
    <w:rsid w:val="00D97528"/>
    <w:rsid w:val="00DE7CE4"/>
    <w:rsid w:val="00E052AA"/>
    <w:rsid w:val="00E13AA0"/>
    <w:rsid w:val="00F3677B"/>
    <w:rsid w:val="00F37C08"/>
    <w:rsid w:val="00F451D1"/>
    <w:rsid w:val="00F87D38"/>
    <w:rsid w:val="00FB5983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175F5B"/>
  <w15:docId w15:val="{C55BCEB6-3C03-4411-AECB-2CCCC88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60D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8960D9"/>
    <w:pPr>
      <w:keepNext/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8960D9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8960D9"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rsid w:val="008960D9"/>
    <w:pPr>
      <w:keepNext/>
      <w:jc w:val="center"/>
      <w:outlineLvl w:val="3"/>
    </w:pPr>
    <w:rPr>
      <w:b/>
      <w:sz w:val="24"/>
    </w:rPr>
  </w:style>
  <w:style w:type="paragraph" w:styleId="Overskrift5">
    <w:name w:val="heading 5"/>
    <w:basedOn w:val="Normal"/>
    <w:next w:val="Normal"/>
    <w:qFormat/>
    <w:rsid w:val="008960D9"/>
    <w:pPr>
      <w:keepNext/>
      <w:ind w:left="1080" w:firstLine="360"/>
      <w:outlineLvl w:val="4"/>
    </w:pPr>
    <w:rPr>
      <w:b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rivut-FraTilEmneDato">
    <w:name w:val="Skriv ut- Fra: Til: Emne :Dato:"/>
    <w:basedOn w:val="Normal"/>
    <w:rsid w:val="008960D9"/>
    <w:pPr>
      <w:pBdr>
        <w:left w:val="single" w:sz="18" w:space="1" w:color="auto"/>
      </w:pBdr>
    </w:pPr>
  </w:style>
  <w:style w:type="paragraph" w:customStyle="1" w:styleId="Skrivut-Snumeldingshode">
    <w:name w:val="Skriv ut- Snu meldingshode"/>
    <w:basedOn w:val="Normal"/>
    <w:next w:val="Skrivut-FraTilEmneDato"/>
    <w:rsid w:val="008960D9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Svarvideresendmeldingshode">
    <w:name w:val="Svar/videresend meldingshode"/>
    <w:basedOn w:val="Normal"/>
    <w:next w:val="SvarvideresendTilFraDato"/>
    <w:rsid w:val="008960D9"/>
    <w:pPr>
      <w:pBdr>
        <w:left w:val="single" w:sz="18" w:space="1" w:color="auto"/>
      </w:pBdr>
      <w:shd w:val="pct10" w:color="auto" w:fill="auto"/>
    </w:pPr>
    <w:rPr>
      <w:b/>
    </w:rPr>
  </w:style>
  <w:style w:type="paragraph" w:customStyle="1" w:styleId="SvarvideresendTilFraDato">
    <w:name w:val="Svar/videresend Til: Fra: Dato:"/>
    <w:basedOn w:val="Normal"/>
    <w:rsid w:val="008960D9"/>
    <w:pPr>
      <w:pBdr>
        <w:left w:val="single" w:sz="18" w:space="1" w:color="auto"/>
      </w:pBdr>
    </w:pPr>
  </w:style>
  <w:style w:type="character" w:styleId="Merknadsreferanse">
    <w:name w:val="annotation reference"/>
    <w:basedOn w:val="Standardskriftforavsnitt"/>
    <w:semiHidden/>
    <w:rsid w:val="008960D9"/>
    <w:rPr>
      <w:sz w:val="16"/>
    </w:rPr>
  </w:style>
  <w:style w:type="paragraph" w:styleId="Merknadstekst">
    <w:name w:val="annotation text"/>
    <w:basedOn w:val="Normal"/>
    <w:semiHidden/>
    <w:rsid w:val="008960D9"/>
  </w:style>
  <w:style w:type="paragraph" w:customStyle="1" w:styleId="BalloonText1">
    <w:name w:val="Balloon Text1"/>
    <w:basedOn w:val="Normal"/>
    <w:rsid w:val="008960D9"/>
    <w:rPr>
      <w:rFonts w:ascii="Tahoma" w:hAnsi="Tahoma"/>
      <w:sz w:val="16"/>
    </w:rPr>
  </w:style>
  <w:style w:type="paragraph" w:customStyle="1" w:styleId="Kommentaremne1">
    <w:name w:val="Kommentaremne1"/>
    <w:basedOn w:val="Merknadstekst"/>
    <w:next w:val="Merknadstekst"/>
    <w:rsid w:val="008960D9"/>
    <w:rPr>
      <w:b/>
    </w:rPr>
  </w:style>
  <w:style w:type="character" w:customStyle="1" w:styleId="Strong1">
    <w:name w:val="Strong1"/>
    <w:basedOn w:val="Standardskriftforavsnitt"/>
    <w:rsid w:val="008960D9"/>
    <w:rPr>
      <w:b/>
    </w:rPr>
  </w:style>
  <w:style w:type="paragraph" w:customStyle="1" w:styleId="DocumentMap2">
    <w:name w:val="Document Map2"/>
    <w:basedOn w:val="Normal"/>
    <w:rsid w:val="008960D9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Normal"/>
    <w:rsid w:val="008960D9"/>
    <w:pPr>
      <w:shd w:val="clear" w:color="auto" w:fill="000080"/>
    </w:pPr>
    <w:rPr>
      <w:rFonts w:ascii="Tahoma" w:hAnsi="Tahoma"/>
    </w:rPr>
  </w:style>
  <w:style w:type="paragraph" w:styleId="Topptekst">
    <w:name w:val="header"/>
    <w:basedOn w:val="Normal"/>
    <w:rsid w:val="00687CB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87CB1"/>
    <w:pPr>
      <w:tabs>
        <w:tab w:val="center" w:pos="4536"/>
        <w:tab w:val="right" w:pos="9072"/>
      </w:tabs>
    </w:pPr>
  </w:style>
  <w:style w:type="paragraph" w:styleId="Tittel">
    <w:name w:val="Title"/>
    <w:basedOn w:val="Normal"/>
    <w:next w:val="Normal"/>
    <w:link w:val="TittelTegn"/>
    <w:qFormat/>
    <w:rsid w:val="00FF16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FF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POS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18869634E6A45BB1B9C97DEB0DF2E" ma:contentTypeVersion="14" ma:contentTypeDescription="Opprett et nytt dokument." ma:contentTypeScope="" ma:versionID="55b44e1af2d780d98ba4cf5b36c262d5">
  <xsd:schema xmlns:xsd="http://www.w3.org/2001/XMLSchema" xmlns:xs="http://www.w3.org/2001/XMLSchema" xmlns:p="http://schemas.microsoft.com/office/2006/metadata/properties" xmlns:ns2="64d1dd57-ba7c-4022-82c2-54ac3485cc23" xmlns:ns3="5f90a2b2-40d5-4cd2-a1fc-acf1cf850fa2" targetNamespace="http://schemas.microsoft.com/office/2006/metadata/properties" ma:root="true" ma:fieldsID="2427612f731e7ad3e150f0356a6a8770" ns2:_="" ns3:_="">
    <xsd:import namespace="64d1dd57-ba7c-4022-82c2-54ac3485cc23"/>
    <xsd:import namespace="5f90a2b2-40d5-4cd2-a1fc-acf1cf850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dd57-ba7c-4022-82c2-54ac3485c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a2b2-40d5-4cd2-a1fc-acf1cf85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18AC9-C6A7-40BE-97C8-FC29D2395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F38BA-05EA-4AC4-A3C8-2588743E2C0E}">
  <ds:schemaRefs>
    <ds:schemaRef ds:uri="http://purl.org/dc/terms/"/>
    <ds:schemaRef ds:uri="http://schemas.openxmlformats.org/package/2006/metadata/core-properties"/>
    <ds:schemaRef ds:uri="64d1dd57-ba7c-4022-82c2-54ac3485cc23"/>
    <ds:schemaRef ds:uri="http://schemas.microsoft.com/office/2006/documentManagement/types"/>
    <ds:schemaRef ds:uri="http://schemas.microsoft.com/office/infopath/2007/PartnerControls"/>
    <ds:schemaRef ds:uri="5f90a2b2-40d5-4cd2-a1fc-acf1cf850fa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BAC9F7-F089-4801-B5C7-8DA7D125F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1dd57-ba7c-4022-82c2-54ac3485cc23"/>
    <ds:schemaRef ds:uri="5f90a2b2-40d5-4cd2-a1fc-acf1cf850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EPOST</Template>
  <TotalTime>0</TotalTime>
  <Pages>1</Pages>
  <Words>115</Words>
  <Characters>1314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E-post Mal</vt:lpstr>
      <vt:lpstr>E-post Mal</vt:lpstr>
    </vt:vector>
  </TitlesOfParts>
  <Company>Reiselivspartner AS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E-post Mal</dc:title>
  <dc:creator>Svein</dc:creator>
  <cp:lastModifiedBy>Marie Otterbeck Gravråk</cp:lastModifiedBy>
  <cp:revision>2</cp:revision>
  <cp:lastPrinted>2005-02-20T19:02:00Z</cp:lastPrinted>
  <dcterms:created xsi:type="dcterms:W3CDTF">2020-03-19T13:28:00Z</dcterms:created>
  <dcterms:modified xsi:type="dcterms:W3CDTF">2020-03-19T13:28:00Z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0x010100DA218869634E6A45BB1B9C97DEB0DF2E</vt:lpwstr>
  </property>
  <property fmtid="{D5CDD505-2E9C-101B-9397-08002B2CF9AE}" pid="3" name="TemplateUrl">
    <vt:lpwstr/>
  </property>
  <property fmtid="{D5CDD505-2E9C-101B-9397-08002B2CF9AE}" pid="4" name="Order">
    <vt:r8>48300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