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EB82" w14:textId="77777777" w:rsidR="00195B06" w:rsidRDefault="00195B06" w:rsidP="226082C4">
      <w:pPr>
        <w:rPr>
          <w:rFonts w:ascii="Arial" w:hAnsi="Arial" w:cs="Arial"/>
          <w:b/>
          <w:bCs/>
          <w:sz w:val="24"/>
          <w:szCs w:val="24"/>
        </w:rPr>
      </w:pPr>
    </w:p>
    <w:p w14:paraId="77052154" w14:textId="77777777" w:rsidR="00195B06" w:rsidRDefault="00195B06" w:rsidP="226082C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C3A3E9A" w14:textId="0448C6F4" w:rsidR="226082C4" w:rsidRDefault="226082C4" w:rsidP="226082C4">
      <w:pPr>
        <w:rPr>
          <w:rFonts w:ascii="Arial" w:hAnsi="Arial" w:cs="Arial"/>
          <w:b/>
          <w:bCs/>
          <w:sz w:val="24"/>
          <w:szCs w:val="24"/>
        </w:rPr>
      </w:pPr>
      <w:r w:rsidRPr="226082C4">
        <w:rPr>
          <w:rFonts w:ascii="Arial" w:hAnsi="Arial" w:cs="Arial"/>
          <w:b/>
          <w:bCs/>
          <w:sz w:val="24"/>
          <w:szCs w:val="24"/>
        </w:rPr>
        <w:t>Styremøte (dato og årstall)</w:t>
      </w:r>
    </w:p>
    <w:p w14:paraId="15507D43" w14:textId="3FD26A41" w:rsidR="002B39D3" w:rsidRPr="00082F2A" w:rsidRDefault="226082C4" w:rsidP="226082C4">
      <w:pPr>
        <w:rPr>
          <w:rFonts w:ascii="Arial" w:hAnsi="Arial" w:cs="Arial"/>
          <w:sz w:val="24"/>
          <w:szCs w:val="24"/>
        </w:rPr>
      </w:pPr>
      <w:r w:rsidRPr="226082C4">
        <w:rPr>
          <w:rFonts w:ascii="Arial" w:hAnsi="Arial" w:cs="Arial"/>
          <w:b/>
          <w:bCs/>
          <w:sz w:val="24"/>
          <w:szCs w:val="24"/>
        </w:rPr>
        <w:t>Tilstede:</w:t>
      </w:r>
      <w:r w:rsidRPr="226082C4">
        <w:rPr>
          <w:rFonts w:ascii="Arial" w:hAnsi="Arial" w:cs="Arial"/>
          <w:sz w:val="24"/>
          <w:szCs w:val="24"/>
        </w:rPr>
        <w:t xml:space="preserve"> </w:t>
      </w:r>
    </w:p>
    <w:p w14:paraId="1FFA449D" w14:textId="77777777" w:rsidR="00082F2A" w:rsidRPr="00082F2A" w:rsidRDefault="00082F2A" w:rsidP="00082F2A">
      <w:pPr>
        <w:rPr>
          <w:rFonts w:ascii="Arial" w:hAnsi="Arial" w:cs="Arial"/>
          <w:b/>
          <w:sz w:val="24"/>
          <w:szCs w:val="24"/>
        </w:rPr>
      </w:pPr>
      <w:r w:rsidRPr="00082F2A">
        <w:rPr>
          <w:rFonts w:ascii="Arial" w:hAnsi="Arial" w:cs="Arial"/>
          <w:b/>
          <w:sz w:val="24"/>
          <w:szCs w:val="24"/>
        </w:rPr>
        <w:t>Forfall:</w:t>
      </w:r>
      <w:r w:rsidRPr="00082F2A">
        <w:rPr>
          <w:rFonts w:ascii="Arial" w:hAnsi="Arial" w:cs="Arial"/>
          <w:sz w:val="24"/>
          <w:szCs w:val="24"/>
        </w:rPr>
        <w:t xml:space="preserve"> Ingen</w:t>
      </w:r>
    </w:p>
    <w:tbl>
      <w:tblPr>
        <w:tblStyle w:val="Tabellrutenett"/>
        <w:tblW w:w="8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623"/>
        <w:gridCol w:w="5634"/>
      </w:tblGrid>
      <w:tr w:rsidR="00FD4034" w:rsidRPr="00F22A85" w14:paraId="5AA7CBF7" w14:textId="77777777" w:rsidTr="226082C4">
        <w:tc>
          <w:tcPr>
            <w:tcW w:w="930" w:type="dxa"/>
          </w:tcPr>
          <w:p w14:paraId="28F309B7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C42">
              <w:rPr>
                <w:rFonts w:ascii="Arial" w:hAnsi="Arial" w:cs="Arial"/>
                <w:b/>
                <w:sz w:val="24"/>
                <w:szCs w:val="24"/>
              </w:rPr>
              <w:t>Sak</w:t>
            </w:r>
          </w:p>
        </w:tc>
        <w:tc>
          <w:tcPr>
            <w:tcW w:w="1623" w:type="dxa"/>
          </w:tcPr>
          <w:p w14:paraId="390CD2AF" w14:textId="77777777" w:rsidR="00FD4034" w:rsidRPr="002F1C42" w:rsidRDefault="00082F2A" w:rsidP="00082F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Ordveks</w:t>
            </w:r>
            <w:r w:rsidR="00FD4034" w:rsidRPr="002F1C42">
              <w:rPr>
                <w:rFonts w:ascii="Arial" w:hAnsi="Arial" w:cs="Arial"/>
                <w:b/>
                <w:sz w:val="24"/>
                <w:szCs w:val="24"/>
              </w:rPr>
              <w:t>ling</w:t>
            </w:r>
          </w:p>
        </w:tc>
        <w:tc>
          <w:tcPr>
            <w:tcW w:w="5634" w:type="dxa"/>
          </w:tcPr>
          <w:p w14:paraId="5B82D68A" w14:textId="77777777" w:rsidR="00FD4034" w:rsidRPr="002F1C42" w:rsidRDefault="00082F2A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Vedtak</w:t>
            </w:r>
          </w:p>
        </w:tc>
      </w:tr>
      <w:tr w:rsidR="00FD4034" w:rsidRPr="00F22A85" w14:paraId="672A6659" w14:textId="77777777" w:rsidTr="226082C4">
        <w:tc>
          <w:tcPr>
            <w:tcW w:w="930" w:type="dxa"/>
          </w:tcPr>
          <w:p w14:paraId="0A37501D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14:paraId="5DAB6C7B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02EB378F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4034" w:rsidRPr="00F22A85" w14:paraId="43D1196D" w14:textId="77777777" w:rsidTr="226082C4">
        <w:tc>
          <w:tcPr>
            <w:tcW w:w="930" w:type="dxa"/>
          </w:tcPr>
          <w:p w14:paraId="2895AB58" w14:textId="031D6A2E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1D9C0D2A" w14:textId="77777777" w:rsidR="00FD4034" w:rsidRPr="00F22A85" w:rsidRDefault="00082F2A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NN, </w:t>
            </w:r>
          </w:p>
        </w:tc>
        <w:tc>
          <w:tcPr>
            <w:tcW w:w="5634" w:type="dxa"/>
          </w:tcPr>
          <w:p w14:paraId="4831F35E" w14:textId="77777777" w:rsidR="00FD4034" w:rsidRPr="002F1C42" w:rsidRDefault="00082F2A" w:rsidP="0091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Tittel</w:t>
            </w:r>
          </w:p>
          <w:p w14:paraId="211C34F2" w14:textId="77777777" w:rsidR="00082F2A" w:rsidRPr="00454430" w:rsidRDefault="00082F2A" w:rsidP="002B39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vedtaket</w:t>
            </w:r>
          </w:p>
          <w:p w14:paraId="6A05A809" w14:textId="77777777" w:rsidR="00454430" w:rsidRPr="002F1C42" w:rsidRDefault="00454430" w:rsidP="002B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4034" w:rsidRPr="00F22A85" w14:paraId="6E2EDBAC" w14:textId="77777777" w:rsidTr="226082C4">
        <w:tc>
          <w:tcPr>
            <w:tcW w:w="930" w:type="dxa"/>
          </w:tcPr>
          <w:p w14:paraId="34A15FA5" w14:textId="645AF4E6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5A39BBE3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29D6B04F" w14:textId="77777777" w:rsidR="00FD4034" w:rsidRPr="00FD4034" w:rsidRDefault="00082F2A" w:rsidP="00082F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D4034" w:rsidRPr="00F22A85" w14:paraId="47F11AE4" w14:textId="77777777" w:rsidTr="226082C4">
        <w:tc>
          <w:tcPr>
            <w:tcW w:w="930" w:type="dxa"/>
          </w:tcPr>
          <w:p w14:paraId="287AA5C6" w14:textId="23C69C77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41C8F396" w14:textId="77777777" w:rsidR="00FD4034" w:rsidRPr="00F22A85" w:rsidRDefault="00FD4034" w:rsidP="00916919">
            <w:pPr>
              <w:ind w:left="-182" w:firstLine="18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72A3D3EC" w14:textId="77777777" w:rsidR="00FD4034" w:rsidRPr="00FD4034" w:rsidRDefault="00FD4034" w:rsidP="002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34" w:rsidRPr="00F22A85" w14:paraId="6FF716CC" w14:textId="77777777" w:rsidTr="226082C4">
        <w:tc>
          <w:tcPr>
            <w:tcW w:w="930" w:type="dxa"/>
          </w:tcPr>
          <w:p w14:paraId="5A0D319E" w14:textId="2D8DF78E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0D0B940D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0E27B00A" w14:textId="77777777" w:rsidR="00FD4034" w:rsidRPr="00A147C7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2B26105C" w14:textId="77777777" w:rsidTr="226082C4">
        <w:tc>
          <w:tcPr>
            <w:tcW w:w="930" w:type="dxa"/>
          </w:tcPr>
          <w:p w14:paraId="3D922341" w14:textId="177151CB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60061E4C" w14:textId="77777777" w:rsidR="00232634" w:rsidRPr="00F22A85" w:rsidRDefault="00232634" w:rsidP="009B64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44EAFD9C" w14:textId="77777777" w:rsidR="00FD4034" w:rsidRPr="00FD4034" w:rsidRDefault="00FD4034" w:rsidP="0013750C">
            <w:pPr>
              <w:rPr>
                <w:rFonts w:ascii="Arial" w:hAnsi="Arial" w:cs="Arial"/>
              </w:rPr>
            </w:pPr>
          </w:p>
        </w:tc>
      </w:tr>
      <w:tr w:rsidR="00FD4034" w:rsidRPr="00F22A85" w14:paraId="59AE750F" w14:textId="77777777" w:rsidTr="226082C4">
        <w:tc>
          <w:tcPr>
            <w:tcW w:w="930" w:type="dxa"/>
          </w:tcPr>
          <w:p w14:paraId="493748D9" w14:textId="02BC60E0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4B94D5A5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3DEEC669" w14:textId="77777777" w:rsidR="00FD4034" w:rsidRPr="00A147C7" w:rsidRDefault="00FD4034" w:rsidP="00396E78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1CE2D6D2" w14:textId="77777777" w:rsidTr="226082C4">
        <w:tc>
          <w:tcPr>
            <w:tcW w:w="930" w:type="dxa"/>
          </w:tcPr>
          <w:p w14:paraId="7FC2E6B6" w14:textId="42DA2CBD" w:rsidR="00FD4034" w:rsidRPr="00F22A85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3656B9AB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45FB0818" w14:textId="77777777" w:rsidR="00232634" w:rsidRPr="00232634" w:rsidRDefault="00232634" w:rsidP="00916919">
            <w:pPr>
              <w:rPr>
                <w:rFonts w:ascii="Arial" w:hAnsi="Arial" w:cs="Arial"/>
              </w:rPr>
            </w:pPr>
          </w:p>
        </w:tc>
      </w:tr>
      <w:tr w:rsidR="00FD4034" w:rsidRPr="00F22A85" w14:paraId="208F0F19" w14:textId="77777777" w:rsidTr="226082C4">
        <w:tc>
          <w:tcPr>
            <w:tcW w:w="930" w:type="dxa"/>
          </w:tcPr>
          <w:p w14:paraId="53DE6F0D" w14:textId="51CC46C6" w:rsidR="00FD4034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049F31CB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53128261" w14:textId="77777777" w:rsidR="00232634" w:rsidRPr="00232634" w:rsidRDefault="00232634" w:rsidP="00AA3924">
            <w:pPr>
              <w:rPr>
                <w:rFonts w:ascii="Arial" w:hAnsi="Arial" w:cs="Arial"/>
              </w:rPr>
            </w:pPr>
          </w:p>
        </w:tc>
      </w:tr>
      <w:tr w:rsidR="00FD4034" w:rsidRPr="00F22A85" w14:paraId="01E519F0" w14:textId="77777777" w:rsidTr="226082C4">
        <w:tc>
          <w:tcPr>
            <w:tcW w:w="930" w:type="dxa"/>
          </w:tcPr>
          <w:p w14:paraId="372E59BA" w14:textId="5B044676" w:rsidR="00FD4034" w:rsidRDefault="226082C4" w:rsidP="22608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26082C4">
              <w:rPr>
                <w:rFonts w:ascii="Arial" w:hAnsi="Arial" w:cs="Arial"/>
                <w:sz w:val="20"/>
                <w:szCs w:val="20"/>
              </w:rPr>
              <w:t>x/årstall</w:t>
            </w:r>
          </w:p>
        </w:tc>
        <w:tc>
          <w:tcPr>
            <w:tcW w:w="1623" w:type="dxa"/>
          </w:tcPr>
          <w:p w14:paraId="62486C05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4816C07C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Eventuelt</w:t>
            </w:r>
          </w:p>
          <w:p w14:paraId="4101652C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4B99056E" w14:textId="77777777" w:rsidTr="226082C4">
        <w:tc>
          <w:tcPr>
            <w:tcW w:w="930" w:type="dxa"/>
          </w:tcPr>
          <w:p w14:paraId="1299C43A" w14:textId="77777777" w:rsidR="00FD4034" w:rsidRDefault="00FD403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</w:tcPr>
          <w:p w14:paraId="4DDBEF00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3461D779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</w:tbl>
    <w:p w14:paraId="3CF2D8B6" w14:textId="77777777" w:rsidR="00F22A85" w:rsidRDefault="00F22A85" w:rsidP="00F22A85">
      <w:pPr>
        <w:rPr>
          <w:rFonts w:ascii="Arial" w:hAnsi="Arial" w:cs="Arial"/>
          <w:sz w:val="24"/>
          <w:szCs w:val="24"/>
        </w:rPr>
      </w:pPr>
    </w:p>
    <w:p w14:paraId="0FB78278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</w:p>
    <w:p w14:paraId="1FC39945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</w:p>
    <w:p w14:paraId="0562CB0E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</w:p>
    <w:sectPr w:rsidR="00AA3924" w:rsidSect="00C5778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082F2A" w:rsidRDefault="00082F2A" w:rsidP="00F22A85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082F2A" w:rsidRDefault="00082F2A" w:rsidP="00F2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082F2A" w:rsidRDefault="00082F2A" w:rsidP="00F22A85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082F2A" w:rsidRDefault="00082F2A" w:rsidP="00F2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1BAE6513" w:rsidR="009B6443" w:rsidRPr="00A94DB7" w:rsidRDefault="00195B06" w:rsidP="001A0631">
    <w:pPr>
      <w:pStyle w:val="Topptekst"/>
      <w:tabs>
        <w:tab w:val="left" w:pos="8655"/>
      </w:tabs>
      <w:ind w:right="-1800"/>
      <w:rPr>
        <w:color w:val="28BFFF"/>
      </w:rPr>
    </w:pPr>
    <w:r>
      <w:rPr>
        <w:noProof/>
        <w:color w:val="28BFFF"/>
      </w:rPr>
      <w:drawing>
        <wp:anchor distT="0" distB="0" distL="114300" distR="114300" simplePos="0" relativeHeight="251658240" behindDoc="1" locked="0" layoutInCell="1" allowOverlap="1" wp14:anchorId="0C683883" wp14:editId="6D60C60C">
          <wp:simplePos x="0" y="0"/>
          <wp:positionH relativeFrom="column">
            <wp:posOffset>3853180</wp:posOffset>
          </wp:positionH>
          <wp:positionV relativeFrom="paragraph">
            <wp:posOffset>-87630</wp:posOffset>
          </wp:positionV>
          <wp:extent cx="2338939" cy="514350"/>
          <wp:effectExtent l="0" t="0" r="4445" b="0"/>
          <wp:wrapTight wrapText="bothSides">
            <wp:wrapPolygon edited="0">
              <wp:start x="0" y="0"/>
              <wp:lineTo x="0" y="17600"/>
              <wp:lineTo x="704" y="20800"/>
              <wp:lineTo x="21465" y="20800"/>
              <wp:lineTo x="21465" y="7200"/>
              <wp:lineTo x="20937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gkreft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939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443">
      <w:rPr>
        <w:color w:val="28BFFF"/>
      </w:rPr>
      <w:tab/>
    </w:r>
  </w:p>
  <w:p w14:paraId="1F72F646" w14:textId="77777777" w:rsidR="009B6443" w:rsidRDefault="009B64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918"/>
    <w:multiLevelType w:val="hybridMultilevel"/>
    <w:tmpl w:val="811A27D2"/>
    <w:lvl w:ilvl="0" w:tplc="BD3C15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B9D"/>
    <w:multiLevelType w:val="hybridMultilevel"/>
    <w:tmpl w:val="F628F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677A"/>
    <w:multiLevelType w:val="hybridMultilevel"/>
    <w:tmpl w:val="F8660C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2A"/>
    <w:rsid w:val="00051C9B"/>
    <w:rsid w:val="00082F2A"/>
    <w:rsid w:val="000C02BE"/>
    <w:rsid w:val="000D22F0"/>
    <w:rsid w:val="001009D3"/>
    <w:rsid w:val="0013750C"/>
    <w:rsid w:val="00142D64"/>
    <w:rsid w:val="00195B06"/>
    <w:rsid w:val="001A0631"/>
    <w:rsid w:val="00226ED1"/>
    <w:rsid w:val="00232634"/>
    <w:rsid w:val="002B39D3"/>
    <w:rsid w:val="002F1C42"/>
    <w:rsid w:val="00310FF1"/>
    <w:rsid w:val="00320FD3"/>
    <w:rsid w:val="0035044E"/>
    <w:rsid w:val="00366671"/>
    <w:rsid w:val="00383112"/>
    <w:rsid w:val="00390331"/>
    <w:rsid w:val="00396E78"/>
    <w:rsid w:val="003B65A9"/>
    <w:rsid w:val="003C1B20"/>
    <w:rsid w:val="00400D50"/>
    <w:rsid w:val="004151BB"/>
    <w:rsid w:val="0042443E"/>
    <w:rsid w:val="00454430"/>
    <w:rsid w:val="00481EAE"/>
    <w:rsid w:val="004E0F80"/>
    <w:rsid w:val="004F585B"/>
    <w:rsid w:val="00536998"/>
    <w:rsid w:val="00577CCA"/>
    <w:rsid w:val="005E7C8B"/>
    <w:rsid w:val="006928AF"/>
    <w:rsid w:val="006C3CCF"/>
    <w:rsid w:val="006D00F1"/>
    <w:rsid w:val="006F054F"/>
    <w:rsid w:val="00723B17"/>
    <w:rsid w:val="00726D47"/>
    <w:rsid w:val="007576D7"/>
    <w:rsid w:val="007C4AAB"/>
    <w:rsid w:val="00817760"/>
    <w:rsid w:val="00866F17"/>
    <w:rsid w:val="00881CC2"/>
    <w:rsid w:val="008A4886"/>
    <w:rsid w:val="00916919"/>
    <w:rsid w:val="00924153"/>
    <w:rsid w:val="00985EC9"/>
    <w:rsid w:val="009B6443"/>
    <w:rsid w:val="009C198F"/>
    <w:rsid w:val="00A147C7"/>
    <w:rsid w:val="00A77A02"/>
    <w:rsid w:val="00AA3924"/>
    <w:rsid w:val="00AF0ABC"/>
    <w:rsid w:val="00B77D02"/>
    <w:rsid w:val="00B83794"/>
    <w:rsid w:val="00B90FD4"/>
    <w:rsid w:val="00BA1DF5"/>
    <w:rsid w:val="00BA7956"/>
    <w:rsid w:val="00BD58EB"/>
    <w:rsid w:val="00BF32DB"/>
    <w:rsid w:val="00C5778D"/>
    <w:rsid w:val="00CC59CC"/>
    <w:rsid w:val="00D33204"/>
    <w:rsid w:val="00D65A06"/>
    <w:rsid w:val="00D92EE0"/>
    <w:rsid w:val="00DB0E62"/>
    <w:rsid w:val="00DB335B"/>
    <w:rsid w:val="00E044A5"/>
    <w:rsid w:val="00E40758"/>
    <w:rsid w:val="00E5684C"/>
    <w:rsid w:val="00E664E5"/>
    <w:rsid w:val="00E92456"/>
    <w:rsid w:val="00F22A85"/>
    <w:rsid w:val="00FA1717"/>
    <w:rsid w:val="00FC43BE"/>
    <w:rsid w:val="00FD4034"/>
    <w:rsid w:val="226082C4"/>
    <w:rsid w:val="28989052"/>
    <w:rsid w:val="2D2097F3"/>
    <w:rsid w:val="3504E180"/>
    <w:rsid w:val="58E9B264"/>
    <w:rsid w:val="5AED79A5"/>
    <w:rsid w:val="6B9A1041"/>
    <w:rsid w:val="7550E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F09EAF"/>
  <w15:docId w15:val="{BD055432-B4D9-46D0-ACBB-E819C9D6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2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A85"/>
  </w:style>
  <w:style w:type="paragraph" w:styleId="Bunntekst">
    <w:name w:val="footer"/>
    <w:basedOn w:val="Normal"/>
    <w:link w:val="BunntekstTegn"/>
    <w:uiPriority w:val="99"/>
    <w:unhideWhenUsed/>
    <w:rsid w:val="00F2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A85"/>
  </w:style>
  <w:style w:type="paragraph" w:styleId="Bobletekst">
    <w:name w:val="Balloon Text"/>
    <w:basedOn w:val="Normal"/>
    <w:link w:val="BobletekstTegn"/>
    <w:uiPriority w:val="99"/>
    <w:semiHidden/>
    <w:unhideWhenUsed/>
    <w:rsid w:val="00F2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2A8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22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F22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ostStil23">
    <w:name w:val="EpostStil23"/>
    <w:basedOn w:val="Standardskriftforavsnitt"/>
    <w:semiHidden/>
    <w:rsid w:val="00F22A85"/>
    <w:rPr>
      <w:rFonts w:ascii="Arial" w:hAnsi="Arial" w:cs="Arial"/>
      <w:color w:val="auto"/>
      <w:sz w:val="20"/>
      <w:szCs w:val="20"/>
    </w:rPr>
  </w:style>
  <w:style w:type="paragraph" w:styleId="Listeavsnitt">
    <w:name w:val="List Paragraph"/>
    <w:basedOn w:val="Normal"/>
    <w:uiPriority w:val="34"/>
    <w:qFormat/>
    <w:rsid w:val="0086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9.%20Maler\9.1%20M&#248;temaler\Dagsor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2008-05-24T00:00:00</PublishDate>
  <Abstract/>
  <CompanyAddress>Unge funksjonshemmede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4" ma:contentTypeDescription="Opprett et nytt dokument." ma:contentTypeScope="" ma:versionID="55b44e1af2d780d98ba4cf5b36c262d5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2427612f731e7ad3e150f0356a6a8770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0765F8-BCD1-4C2C-843E-2640EA7D1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38A56-2C6E-4DC2-8565-75C6A1B336F2}">
  <ds:schemaRefs>
    <ds:schemaRef ds:uri="64d1dd57-ba7c-4022-82c2-54ac3485cc23"/>
    <ds:schemaRef ds:uri="http://schemas.microsoft.com/office/2006/documentManagement/types"/>
    <ds:schemaRef ds:uri="http://schemas.microsoft.com/office/infopath/2007/PartnerControls"/>
    <ds:schemaRef ds:uri="5f90a2b2-40d5-4cd2-a1fc-acf1cf850fa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AFB91E-10BE-4F34-A8E3-93CD8D115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662C38-2249-4EFC-B67A-1E0D7853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</Template>
  <TotalTime>0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Dagsorden</vt:lpstr>
    </vt:vector>
  </TitlesOfParts>
  <Company>Unge funksjonshemmede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Ina Norilco</dc:creator>
  <cp:lastModifiedBy>Marie Otterbeck Gravråk</cp:lastModifiedBy>
  <cp:revision>2</cp:revision>
  <cp:lastPrinted>2008-05-16T06:13:00Z</cp:lastPrinted>
  <dcterms:created xsi:type="dcterms:W3CDTF">2020-03-19T13:26:00Z</dcterms:created>
  <dcterms:modified xsi:type="dcterms:W3CDTF">2020-03-19T13:26:00Z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0x010100DA218869634E6A45BB1B9C97DEB0DF2E</vt:lpwstr>
  </property>
</Properties>
</file>