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34759" w14:textId="77777777" w:rsidR="003D76A3" w:rsidRDefault="003D76A3" w:rsidP="00F22A85">
      <w:pPr>
        <w:jc w:val="center"/>
        <w:rPr>
          <w:rFonts w:ascii="Arial" w:hAnsi="Arial" w:cs="Arial"/>
          <w:sz w:val="32"/>
          <w:szCs w:val="32"/>
          <w:lang w:val="da-DK"/>
        </w:rPr>
      </w:pPr>
    </w:p>
    <w:p w14:paraId="31F4E48B" w14:textId="77777777" w:rsidR="00F22A85" w:rsidRPr="00AA3924" w:rsidRDefault="00F22A85" w:rsidP="00F22A85">
      <w:pPr>
        <w:jc w:val="center"/>
        <w:rPr>
          <w:rFonts w:ascii="Arial" w:hAnsi="Arial" w:cs="Arial"/>
          <w:sz w:val="32"/>
          <w:szCs w:val="32"/>
          <w:lang w:val="da-DK"/>
        </w:rPr>
      </w:pPr>
      <w:bookmarkStart w:id="0" w:name="_GoBack"/>
      <w:bookmarkEnd w:id="0"/>
      <w:r w:rsidRPr="00AA3924">
        <w:rPr>
          <w:rFonts w:ascii="Arial" w:hAnsi="Arial" w:cs="Arial"/>
          <w:sz w:val="32"/>
          <w:szCs w:val="32"/>
          <w:lang w:val="da-DK"/>
        </w:rPr>
        <w:t xml:space="preserve">Forslag til dagsorden for </w:t>
      </w:r>
      <w:r w:rsidR="00383112">
        <w:rPr>
          <w:rFonts w:ascii="Arial" w:hAnsi="Arial" w:cs="Arial"/>
          <w:sz w:val="32"/>
          <w:szCs w:val="32"/>
          <w:lang w:val="da-DK"/>
        </w:rPr>
        <w:t xml:space="preserve">hvem </w:t>
      </w:r>
      <w:r w:rsidR="00AA3924">
        <w:rPr>
          <w:rFonts w:ascii="Arial" w:hAnsi="Arial" w:cs="Arial"/>
          <w:sz w:val="32"/>
          <w:szCs w:val="32"/>
          <w:lang w:val="da-DK"/>
        </w:rPr>
        <w:t>dato</w:t>
      </w:r>
    </w:p>
    <w:p w14:paraId="1AF07FB7" w14:textId="77777777" w:rsidR="000C02BE" w:rsidRDefault="00AA3924" w:rsidP="00F22A8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hvor</w:t>
      </w:r>
    </w:p>
    <w:p w14:paraId="17605371" w14:textId="77777777" w:rsidR="002B39D3" w:rsidRDefault="002B39D3" w:rsidP="00F22A85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lrutenett"/>
        <w:tblW w:w="8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03"/>
        <w:gridCol w:w="5634"/>
      </w:tblGrid>
      <w:tr w:rsidR="00FD4034" w:rsidRPr="00F22A85" w14:paraId="7434A0E5" w14:textId="77777777" w:rsidTr="00383112">
        <w:tc>
          <w:tcPr>
            <w:tcW w:w="850" w:type="dxa"/>
          </w:tcPr>
          <w:p w14:paraId="656DE639" w14:textId="77777777" w:rsidR="00FD4034" w:rsidRPr="002F1C42" w:rsidRDefault="00FD4034" w:rsidP="00F2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C42">
              <w:rPr>
                <w:rFonts w:ascii="Arial" w:hAnsi="Arial" w:cs="Arial"/>
                <w:b/>
                <w:sz w:val="24"/>
                <w:szCs w:val="24"/>
              </w:rPr>
              <w:t>Sak</w:t>
            </w:r>
          </w:p>
        </w:tc>
        <w:tc>
          <w:tcPr>
            <w:tcW w:w="1703" w:type="dxa"/>
          </w:tcPr>
          <w:p w14:paraId="4426002F" w14:textId="77777777" w:rsidR="00FD4034" w:rsidRPr="002F1C42" w:rsidRDefault="00FD4034" w:rsidP="00F2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C42">
              <w:rPr>
                <w:rFonts w:ascii="Arial" w:hAnsi="Arial" w:cs="Arial"/>
                <w:b/>
                <w:sz w:val="24"/>
                <w:szCs w:val="24"/>
              </w:rPr>
              <w:t>Behandling</w:t>
            </w:r>
          </w:p>
        </w:tc>
        <w:tc>
          <w:tcPr>
            <w:tcW w:w="5634" w:type="dxa"/>
          </w:tcPr>
          <w:p w14:paraId="00E1DF00" w14:textId="77777777" w:rsidR="00FD4034" w:rsidRPr="002F1C42" w:rsidRDefault="00FD4034" w:rsidP="00F2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1C42">
              <w:rPr>
                <w:rFonts w:ascii="Arial" w:hAnsi="Arial" w:cs="Arial"/>
                <w:b/>
                <w:sz w:val="24"/>
                <w:szCs w:val="24"/>
              </w:rPr>
              <w:t>Tittel og orientering</w:t>
            </w:r>
          </w:p>
        </w:tc>
      </w:tr>
      <w:tr w:rsidR="00FD4034" w:rsidRPr="00F22A85" w14:paraId="1271C758" w14:textId="77777777" w:rsidTr="00383112">
        <w:tc>
          <w:tcPr>
            <w:tcW w:w="850" w:type="dxa"/>
          </w:tcPr>
          <w:p w14:paraId="220D5D3E" w14:textId="77777777" w:rsidR="00FD4034" w:rsidRPr="002F1C42" w:rsidRDefault="00FD4034" w:rsidP="00F2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75BECFB0" w14:textId="77777777" w:rsidR="00FD4034" w:rsidRPr="002F1C42" w:rsidRDefault="00FD4034" w:rsidP="00F2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14:paraId="34328DAC" w14:textId="77777777" w:rsidR="00FD4034" w:rsidRPr="002F1C42" w:rsidRDefault="00FD4034" w:rsidP="00F22A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4034" w:rsidRPr="00F22A85" w14:paraId="222F8C49" w14:textId="77777777" w:rsidTr="00383112">
        <w:tc>
          <w:tcPr>
            <w:tcW w:w="850" w:type="dxa"/>
          </w:tcPr>
          <w:p w14:paraId="31F935DD" w14:textId="77777777" w:rsidR="00FD4034" w:rsidRPr="00F22A85" w:rsidRDefault="00AA3924" w:rsidP="0091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390331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  <w:tc>
          <w:tcPr>
            <w:tcW w:w="1703" w:type="dxa"/>
          </w:tcPr>
          <w:p w14:paraId="40943048" w14:textId="77777777" w:rsidR="00FD4034" w:rsidRPr="00F22A85" w:rsidRDefault="00FD4034" w:rsidP="009169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100D218F" w14:textId="77777777" w:rsidR="00FD4034" w:rsidRPr="002F1C42" w:rsidRDefault="00FD4034" w:rsidP="00916919">
            <w:pPr>
              <w:rPr>
                <w:rFonts w:ascii="Arial" w:hAnsi="Arial" w:cs="Arial"/>
                <w:b/>
              </w:rPr>
            </w:pPr>
            <w:r w:rsidRPr="002F1C42">
              <w:rPr>
                <w:rFonts w:ascii="Arial" w:hAnsi="Arial" w:cs="Arial"/>
                <w:b/>
              </w:rPr>
              <w:t>Godkjenning av saksliste</w:t>
            </w:r>
            <w:r w:rsidR="00454430">
              <w:rPr>
                <w:rFonts w:ascii="Arial" w:hAnsi="Arial" w:cs="Arial"/>
                <w:b/>
              </w:rPr>
              <w:t xml:space="preserve"> og referat</w:t>
            </w:r>
          </w:p>
          <w:p w14:paraId="62CD37E6" w14:textId="77777777" w:rsidR="00FD4034" w:rsidRPr="00454430" w:rsidRDefault="00454430" w:rsidP="002B39D3">
            <w:pPr>
              <w:rPr>
                <w:rFonts w:ascii="Arial" w:hAnsi="Arial" w:cs="Arial"/>
              </w:rPr>
            </w:pPr>
            <w:r w:rsidRPr="00454430">
              <w:rPr>
                <w:rFonts w:ascii="Arial" w:hAnsi="Arial" w:cs="Arial"/>
              </w:rPr>
              <w:t>Se vedlagt referat fra forrige møte</w:t>
            </w:r>
          </w:p>
          <w:p w14:paraId="75E6614C" w14:textId="77777777" w:rsidR="00454430" w:rsidRPr="002F1C42" w:rsidRDefault="00454430" w:rsidP="002B39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4034" w:rsidRPr="00F22A85" w14:paraId="0D635526" w14:textId="77777777" w:rsidTr="00383112">
        <w:tc>
          <w:tcPr>
            <w:tcW w:w="850" w:type="dxa"/>
          </w:tcPr>
          <w:p w14:paraId="152580BF" w14:textId="77777777" w:rsidR="00FD4034" w:rsidRPr="00F22A85" w:rsidRDefault="00AA3924" w:rsidP="0091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390331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  <w:tc>
          <w:tcPr>
            <w:tcW w:w="1703" w:type="dxa"/>
          </w:tcPr>
          <w:p w14:paraId="5AC8EA04" w14:textId="77777777" w:rsidR="00FD4034" w:rsidRPr="00F22A85" w:rsidRDefault="00FD4034" w:rsidP="009169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68C671FE" w14:textId="77777777" w:rsidR="00FD4034" w:rsidRDefault="00FD4034" w:rsidP="002B39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Oppdatering </w:t>
            </w:r>
          </w:p>
          <w:p w14:paraId="2010159C" w14:textId="77777777" w:rsidR="00FD4034" w:rsidRDefault="00FD4034" w:rsidP="002B39D3">
            <w:pPr>
              <w:rPr>
                <w:rFonts w:ascii="Arial" w:hAnsi="Arial" w:cs="Arial"/>
              </w:rPr>
            </w:pPr>
            <w:r w:rsidRPr="00FD4034">
              <w:rPr>
                <w:rFonts w:ascii="Arial" w:hAnsi="Arial" w:cs="Arial"/>
              </w:rPr>
              <w:t>Generell oppdatering og orientering</w:t>
            </w:r>
            <w:r w:rsidR="00BA1DF5">
              <w:rPr>
                <w:rFonts w:ascii="Arial" w:hAnsi="Arial" w:cs="Arial"/>
              </w:rPr>
              <w:t xml:space="preserve"> fra alle</w:t>
            </w:r>
            <w:r w:rsidR="000C02BE">
              <w:rPr>
                <w:rFonts w:ascii="Arial" w:hAnsi="Arial" w:cs="Arial"/>
              </w:rPr>
              <w:t>.</w:t>
            </w:r>
          </w:p>
          <w:p w14:paraId="2419D093" w14:textId="77777777" w:rsidR="00FD4034" w:rsidRPr="00FD4034" w:rsidRDefault="00FD4034" w:rsidP="002B39D3">
            <w:pPr>
              <w:rPr>
                <w:rFonts w:ascii="Arial" w:hAnsi="Arial" w:cs="Arial"/>
              </w:rPr>
            </w:pPr>
          </w:p>
        </w:tc>
      </w:tr>
      <w:tr w:rsidR="00FD4034" w:rsidRPr="00F22A85" w14:paraId="72383904" w14:textId="77777777" w:rsidTr="00383112">
        <w:tc>
          <w:tcPr>
            <w:tcW w:w="850" w:type="dxa"/>
          </w:tcPr>
          <w:p w14:paraId="36C639B2" w14:textId="77777777" w:rsidR="00FD4034" w:rsidRPr="00F22A85" w:rsidRDefault="00AA3924" w:rsidP="0091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390331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  <w:tc>
          <w:tcPr>
            <w:tcW w:w="1703" w:type="dxa"/>
          </w:tcPr>
          <w:p w14:paraId="6DA01F8D" w14:textId="77777777" w:rsidR="00FD4034" w:rsidRPr="00F22A85" w:rsidRDefault="00FD4034" w:rsidP="00916919">
            <w:pPr>
              <w:ind w:left="-182" w:firstLine="18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32E765C6" w14:textId="77777777" w:rsidR="00FD4034" w:rsidRPr="00FD4034" w:rsidRDefault="00FD4034" w:rsidP="002B3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034" w:rsidRPr="00F22A85" w14:paraId="783E6578" w14:textId="77777777" w:rsidTr="00383112">
        <w:tc>
          <w:tcPr>
            <w:tcW w:w="850" w:type="dxa"/>
          </w:tcPr>
          <w:p w14:paraId="71F0315B" w14:textId="77777777" w:rsidR="00FD4034" w:rsidRPr="00F22A85" w:rsidRDefault="00AA3924" w:rsidP="0091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390331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  <w:tc>
          <w:tcPr>
            <w:tcW w:w="1703" w:type="dxa"/>
          </w:tcPr>
          <w:p w14:paraId="26A26745" w14:textId="77777777" w:rsidR="00FD4034" w:rsidRPr="00F22A85" w:rsidRDefault="00FD4034" w:rsidP="009169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3F609B9B" w14:textId="77777777" w:rsidR="00FD4034" w:rsidRPr="00A147C7" w:rsidRDefault="00FD4034" w:rsidP="00916919">
            <w:pPr>
              <w:rPr>
                <w:rFonts w:ascii="Arial" w:hAnsi="Arial" w:cs="Arial"/>
                <w:b/>
              </w:rPr>
            </w:pPr>
          </w:p>
        </w:tc>
      </w:tr>
      <w:tr w:rsidR="00FD4034" w:rsidRPr="00F22A85" w14:paraId="28A8090D" w14:textId="77777777" w:rsidTr="00383112">
        <w:tc>
          <w:tcPr>
            <w:tcW w:w="850" w:type="dxa"/>
          </w:tcPr>
          <w:p w14:paraId="0CC79679" w14:textId="77777777" w:rsidR="00FD4034" w:rsidRPr="00F22A85" w:rsidRDefault="00AA3924" w:rsidP="0091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390331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  <w:tc>
          <w:tcPr>
            <w:tcW w:w="1703" w:type="dxa"/>
          </w:tcPr>
          <w:p w14:paraId="5FE44665" w14:textId="77777777" w:rsidR="00232634" w:rsidRPr="00F22A85" w:rsidRDefault="00232634" w:rsidP="009B644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536D717F" w14:textId="77777777" w:rsidR="00FD4034" w:rsidRPr="00FD4034" w:rsidRDefault="00FD4034" w:rsidP="0013750C">
            <w:pPr>
              <w:rPr>
                <w:rFonts w:ascii="Arial" w:hAnsi="Arial" w:cs="Arial"/>
              </w:rPr>
            </w:pPr>
          </w:p>
        </w:tc>
      </w:tr>
      <w:tr w:rsidR="00FD4034" w:rsidRPr="00F22A85" w14:paraId="3179C336" w14:textId="77777777" w:rsidTr="00383112">
        <w:tc>
          <w:tcPr>
            <w:tcW w:w="850" w:type="dxa"/>
          </w:tcPr>
          <w:p w14:paraId="5170117C" w14:textId="77777777" w:rsidR="00FD4034" w:rsidRPr="00F22A85" w:rsidRDefault="00AA3924" w:rsidP="004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390331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  <w:tc>
          <w:tcPr>
            <w:tcW w:w="1703" w:type="dxa"/>
          </w:tcPr>
          <w:p w14:paraId="535BB31D" w14:textId="77777777" w:rsidR="00FD4034" w:rsidRPr="00F22A85" w:rsidRDefault="00FD4034" w:rsidP="009169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7FF33D0B" w14:textId="77777777" w:rsidR="00FD4034" w:rsidRPr="00A147C7" w:rsidRDefault="00FD4034" w:rsidP="00396E78">
            <w:pPr>
              <w:rPr>
                <w:rFonts w:ascii="Arial" w:hAnsi="Arial" w:cs="Arial"/>
                <w:b/>
              </w:rPr>
            </w:pPr>
          </w:p>
        </w:tc>
      </w:tr>
      <w:tr w:rsidR="00FD4034" w:rsidRPr="00F22A85" w14:paraId="2DC9B180" w14:textId="77777777" w:rsidTr="00383112">
        <w:tc>
          <w:tcPr>
            <w:tcW w:w="850" w:type="dxa"/>
          </w:tcPr>
          <w:p w14:paraId="2742BDF8" w14:textId="77777777" w:rsidR="00FD4034" w:rsidRPr="00F22A85" w:rsidRDefault="00AA3924" w:rsidP="004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390331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  <w:tc>
          <w:tcPr>
            <w:tcW w:w="1703" w:type="dxa"/>
          </w:tcPr>
          <w:p w14:paraId="467E9448" w14:textId="77777777" w:rsidR="00FD4034" w:rsidRPr="00F22A85" w:rsidRDefault="00FD4034" w:rsidP="009169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010B690C" w14:textId="77777777" w:rsidR="00232634" w:rsidRPr="00232634" w:rsidRDefault="00232634" w:rsidP="00916919">
            <w:pPr>
              <w:rPr>
                <w:rFonts w:ascii="Arial" w:hAnsi="Arial" w:cs="Arial"/>
              </w:rPr>
            </w:pPr>
          </w:p>
        </w:tc>
      </w:tr>
      <w:tr w:rsidR="00FD4034" w:rsidRPr="00F22A85" w14:paraId="386CA6FD" w14:textId="77777777" w:rsidTr="00383112">
        <w:tc>
          <w:tcPr>
            <w:tcW w:w="850" w:type="dxa"/>
          </w:tcPr>
          <w:p w14:paraId="2DAB4190" w14:textId="77777777" w:rsidR="00FD4034" w:rsidRDefault="00AA3924" w:rsidP="0091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390331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  <w:tc>
          <w:tcPr>
            <w:tcW w:w="1703" w:type="dxa"/>
          </w:tcPr>
          <w:p w14:paraId="1DFEE9EC" w14:textId="77777777" w:rsidR="00FD4034" w:rsidRDefault="00FD4034" w:rsidP="009169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5760D232" w14:textId="77777777" w:rsidR="00232634" w:rsidRPr="00232634" w:rsidRDefault="00232634" w:rsidP="00AA3924">
            <w:pPr>
              <w:rPr>
                <w:rFonts w:ascii="Arial" w:hAnsi="Arial" w:cs="Arial"/>
              </w:rPr>
            </w:pPr>
          </w:p>
        </w:tc>
      </w:tr>
      <w:tr w:rsidR="00FD4034" w:rsidRPr="00F22A85" w14:paraId="09D4A187" w14:textId="77777777" w:rsidTr="00383112">
        <w:tc>
          <w:tcPr>
            <w:tcW w:w="850" w:type="dxa"/>
          </w:tcPr>
          <w:p w14:paraId="3B4EF966" w14:textId="77777777" w:rsidR="00FD4034" w:rsidRDefault="00AA3924" w:rsidP="0091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390331">
              <w:rPr>
                <w:rFonts w:ascii="Arial" w:hAnsi="Arial" w:cs="Arial"/>
                <w:sz w:val="20"/>
                <w:szCs w:val="20"/>
              </w:rPr>
              <w:t>/15</w:t>
            </w:r>
          </w:p>
        </w:tc>
        <w:tc>
          <w:tcPr>
            <w:tcW w:w="1703" w:type="dxa"/>
          </w:tcPr>
          <w:p w14:paraId="5FC28E73" w14:textId="77777777" w:rsidR="00FD4034" w:rsidRDefault="00FD4034" w:rsidP="009169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45DFCE29" w14:textId="77777777" w:rsidR="00FD4034" w:rsidRDefault="00FD4034" w:rsidP="009169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Eventuelt</w:t>
            </w:r>
          </w:p>
          <w:p w14:paraId="35F4C274" w14:textId="77777777" w:rsidR="00FD4034" w:rsidRDefault="00FD4034" w:rsidP="00916919">
            <w:pPr>
              <w:rPr>
                <w:rFonts w:ascii="Arial" w:hAnsi="Arial" w:cs="Arial"/>
                <w:b/>
              </w:rPr>
            </w:pPr>
          </w:p>
        </w:tc>
      </w:tr>
      <w:tr w:rsidR="00FD4034" w:rsidRPr="00F22A85" w14:paraId="6F8F31E1" w14:textId="77777777" w:rsidTr="00383112">
        <w:tc>
          <w:tcPr>
            <w:tcW w:w="850" w:type="dxa"/>
          </w:tcPr>
          <w:p w14:paraId="3D457329" w14:textId="77777777" w:rsidR="00FD4034" w:rsidRDefault="00FD4034" w:rsidP="0091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C5FD1CC" w14:textId="77777777" w:rsidR="00FD4034" w:rsidRDefault="00FD4034" w:rsidP="0091691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34" w:type="dxa"/>
          </w:tcPr>
          <w:p w14:paraId="73005A25" w14:textId="77777777" w:rsidR="00FD4034" w:rsidRDefault="00FD4034" w:rsidP="00916919">
            <w:pPr>
              <w:rPr>
                <w:rFonts w:ascii="Arial" w:hAnsi="Arial" w:cs="Arial"/>
                <w:b/>
              </w:rPr>
            </w:pPr>
          </w:p>
        </w:tc>
      </w:tr>
    </w:tbl>
    <w:p w14:paraId="63796911" w14:textId="77777777" w:rsidR="00F22A85" w:rsidRDefault="00F22A85" w:rsidP="00F22A85">
      <w:pPr>
        <w:rPr>
          <w:rFonts w:ascii="Arial" w:hAnsi="Arial" w:cs="Arial"/>
          <w:sz w:val="24"/>
          <w:szCs w:val="24"/>
        </w:rPr>
      </w:pPr>
    </w:p>
    <w:p w14:paraId="43C09368" w14:textId="77777777" w:rsidR="00AA3924" w:rsidRDefault="00AA3924" w:rsidP="00F22A85">
      <w:pPr>
        <w:rPr>
          <w:rFonts w:ascii="Arial" w:hAnsi="Arial" w:cs="Arial"/>
          <w:sz w:val="24"/>
          <w:szCs w:val="24"/>
        </w:rPr>
      </w:pPr>
    </w:p>
    <w:p w14:paraId="4DE3DBA4" w14:textId="77777777" w:rsidR="00AA3924" w:rsidRDefault="00AA3924" w:rsidP="00F22A85">
      <w:pPr>
        <w:rPr>
          <w:rFonts w:ascii="Arial" w:hAnsi="Arial" w:cs="Arial"/>
          <w:sz w:val="24"/>
          <w:szCs w:val="24"/>
        </w:rPr>
      </w:pPr>
    </w:p>
    <w:p w14:paraId="396DFAC5" w14:textId="77777777" w:rsidR="00AA3924" w:rsidRPr="00AA3924" w:rsidRDefault="00AA3924" w:rsidP="00F22A85">
      <w:pPr>
        <w:rPr>
          <w:rFonts w:ascii="Arial" w:hAnsi="Arial" w:cs="Arial"/>
          <w:b/>
          <w:sz w:val="24"/>
          <w:szCs w:val="24"/>
        </w:rPr>
      </w:pPr>
      <w:r w:rsidRPr="00AA3924">
        <w:rPr>
          <w:rFonts w:ascii="Arial" w:hAnsi="Arial" w:cs="Arial"/>
          <w:b/>
          <w:sz w:val="24"/>
          <w:szCs w:val="24"/>
        </w:rPr>
        <w:t>Hvordan angi saksnummer</w:t>
      </w:r>
    </w:p>
    <w:p w14:paraId="4B3A2963" w14:textId="77777777" w:rsidR="00AA3924" w:rsidRDefault="00AA3924" w:rsidP="00F22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Sakene nummereres fortløpende fra 1-99 /årstall gjerne med et bokstav foran som angir hvem som møter. Altså sak 2 hos styret i 2012 blir S2/12 og sak 6 på AU i 2014 blir A6/14. </w:t>
      </w:r>
    </w:p>
    <w:p w14:paraId="1152A24B" w14:textId="77777777" w:rsidR="00AA3924" w:rsidRPr="00AA3924" w:rsidRDefault="00AA3924" w:rsidP="00F22A85">
      <w:pPr>
        <w:rPr>
          <w:rFonts w:ascii="Arial" w:hAnsi="Arial" w:cs="Arial"/>
          <w:b/>
          <w:sz w:val="24"/>
          <w:szCs w:val="24"/>
        </w:rPr>
      </w:pPr>
      <w:r w:rsidRPr="00AA3924">
        <w:rPr>
          <w:rFonts w:ascii="Arial" w:hAnsi="Arial" w:cs="Arial"/>
          <w:b/>
          <w:sz w:val="24"/>
          <w:szCs w:val="24"/>
        </w:rPr>
        <w:t>Under behandling brukes følgende betegnelser:</w:t>
      </w:r>
    </w:p>
    <w:p w14:paraId="2A28DD3B" w14:textId="77777777" w:rsidR="00AA3924" w:rsidRDefault="00AA3924" w:rsidP="00F22A85">
      <w:pPr>
        <w:rPr>
          <w:rFonts w:ascii="Arial" w:hAnsi="Arial" w:cs="Arial"/>
          <w:i/>
          <w:sz w:val="24"/>
          <w:szCs w:val="24"/>
        </w:rPr>
      </w:pPr>
      <w:r w:rsidRPr="00AA3924">
        <w:rPr>
          <w:rFonts w:ascii="Arial" w:hAnsi="Arial" w:cs="Arial"/>
          <w:i/>
          <w:sz w:val="24"/>
          <w:szCs w:val="24"/>
        </w:rPr>
        <w:t xml:space="preserve">Til vedtak, Til orientering, Til debatt </w:t>
      </w:r>
    </w:p>
    <w:p w14:paraId="7CBBECEF" w14:textId="77777777" w:rsidR="00AA3924" w:rsidRPr="00AA3924" w:rsidRDefault="00AA3924" w:rsidP="00F22A85">
      <w:pPr>
        <w:rPr>
          <w:rFonts w:ascii="Arial" w:hAnsi="Arial" w:cs="Arial"/>
          <w:b/>
          <w:sz w:val="24"/>
          <w:szCs w:val="24"/>
        </w:rPr>
      </w:pPr>
      <w:r w:rsidRPr="00AA3924">
        <w:rPr>
          <w:rFonts w:ascii="Arial" w:hAnsi="Arial" w:cs="Arial"/>
          <w:b/>
          <w:sz w:val="24"/>
          <w:szCs w:val="24"/>
        </w:rPr>
        <w:t xml:space="preserve">Tittel og orientering </w:t>
      </w:r>
    </w:p>
    <w:p w14:paraId="507D781F" w14:textId="77777777" w:rsidR="00AA3924" w:rsidRPr="00AA3924" w:rsidRDefault="00AA3924" w:rsidP="00F22A85">
      <w:pPr>
        <w:rPr>
          <w:rFonts w:ascii="Arial" w:hAnsi="Arial" w:cs="Arial"/>
          <w:sz w:val="24"/>
          <w:szCs w:val="24"/>
        </w:rPr>
      </w:pPr>
      <w:r w:rsidRPr="00AA3924">
        <w:rPr>
          <w:rFonts w:ascii="Arial" w:hAnsi="Arial" w:cs="Arial"/>
          <w:sz w:val="24"/>
          <w:szCs w:val="24"/>
        </w:rPr>
        <w:t xml:space="preserve">Dette en er kort, maks fire linjer saksfremstilling </w:t>
      </w:r>
    </w:p>
    <w:p w14:paraId="78761B4B" w14:textId="77777777" w:rsidR="00AA3924" w:rsidRDefault="00AA3924" w:rsidP="00F22A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A3924" w:rsidSect="00C5778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DD4D2" w14:textId="77777777" w:rsidR="003D76A3" w:rsidRDefault="003D76A3" w:rsidP="00F22A85">
      <w:pPr>
        <w:spacing w:after="0" w:line="240" w:lineRule="auto"/>
      </w:pPr>
      <w:r>
        <w:separator/>
      </w:r>
    </w:p>
  </w:endnote>
  <w:endnote w:type="continuationSeparator" w:id="0">
    <w:p w14:paraId="5CE0FFC7" w14:textId="77777777" w:rsidR="003D76A3" w:rsidRDefault="003D76A3" w:rsidP="00F2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80C50" w14:textId="77777777" w:rsidR="003D76A3" w:rsidRDefault="003D76A3" w:rsidP="00F22A85">
      <w:pPr>
        <w:spacing w:after="0" w:line="240" w:lineRule="auto"/>
      </w:pPr>
      <w:r>
        <w:separator/>
      </w:r>
    </w:p>
  </w:footnote>
  <w:footnote w:type="continuationSeparator" w:id="0">
    <w:p w14:paraId="2C049185" w14:textId="77777777" w:rsidR="003D76A3" w:rsidRDefault="003D76A3" w:rsidP="00F2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E38C" w14:textId="77777777" w:rsidR="009B6443" w:rsidRPr="00A94DB7" w:rsidRDefault="003D76A3" w:rsidP="001A0631">
    <w:pPr>
      <w:pStyle w:val="Topptekst"/>
      <w:tabs>
        <w:tab w:val="left" w:pos="8655"/>
      </w:tabs>
      <w:ind w:right="-1800"/>
      <w:rPr>
        <w:color w:val="28BFFF"/>
      </w:rPr>
    </w:pPr>
    <w:r>
      <w:rPr>
        <w:noProof/>
        <w:color w:val="28BFFF"/>
      </w:rPr>
      <w:drawing>
        <wp:anchor distT="0" distB="0" distL="114300" distR="114300" simplePos="0" relativeHeight="251658240" behindDoc="1" locked="0" layoutInCell="1" allowOverlap="1" wp14:anchorId="0E3CAC0E" wp14:editId="48A140FE">
          <wp:simplePos x="0" y="0"/>
          <wp:positionH relativeFrom="column">
            <wp:posOffset>3977005</wp:posOffset>
          </wp:positionH>
          <wp:positionV relativeFrom="paragraph">
            <wp:posOffset>-49530</wp:posOffset>
          </wp:positionV>
          <wp:extent cx="2208998" cy="485775"/>
          <wp:effectExtent l="0" t="0" r="1270" b="0"/>
          <wp:wrapTight wrapText="bothSides">
            <wp:wrapPolygon edited="0">
              <wp:start x="0" y="0"/>
              <wp:lineTo x="0" y="16941"/>
              <wp:lineTo x="745" y="20329"/>
              <wp:lineTo x="21426" y="20329"/>
              <wp:lineTo x="21426" y="6776"/>
              <wp:lineTo x="20867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gkreft-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998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6443">
      <w:rPr>
        <w:color w:val="28BFFF"/>
      </w:rPr>
      <w:tab/>
    </w:r>
  </w:p>
  <w:p w14:paraId="63954507" w14:textId="77777777" w:rsidR="009B6443" w:rsidRDefault="009B644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76918"/>
    <w:multiLevelType w:val="hybridMultilevel"/>
    <w:tmpl w:val="811A27D2"/>
    <w:lvl w:ilvl="0" w:tplc="BD3C15E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1B9D"/>
    <w:multiLevelType w:val="hybridMultilevel"/>
    <w:tmpl w:val="F628F3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B677A"/>
    <w:multiLevelType w:val="hybridMultilevel"/>
    <w:tmpl w:val="F8660C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A3"/>
    <w:rsid w:val="00051C9B"/>
    <w:rsid w:val="000C02BE"/>
    <w:rsid w:val="000D22F0"/>
    <w:rsid w:val="001009D3"/>
    <w:rsid w:val="0013750C"/>
    <w:rsid w:val="00142D64"/>
    <w:rsid w:val="001A0631"/>
    <w:rsid w:val="00226ED1"/>
    <w:rsid w:val="00232634"/>
    <w:rsid w:val="002B39D3"/>
    <w:rsid w:val="002F1C42"/>
    <w:rsid w:val="00310FF1"/>
    <w:rsid w:val="00320FD3"/>
    <w:rsid w:val="0035044E"/>
    <w:rsid w:val="00366671"/>
    <w:rsid w:val="00383112"/>
    <w:rsid w:val="00390331"/>
    <w:rsid w:val="00396E78"/>
    <w:rsid w:val="003B65A9"/>
    <w:rsid w:val="003C1B20"/>
    <w:rsid w:val="003D76A3"/>
    <w:rsid w:val="00400D50"/>
    <w:rsid w:val="004151BB"/>
    <w:rsid w:val="0042443E"/>
    <w:rsid w:val="00454430"/>
    <w:rsid w:val="00481EAE"/>
    <w:rsid w:val="004E0F80"/>
    <w:rsid w:val="004F585B"/>
    <w:rsid w:val="00536998"/>
    <w:rsid w:val="00577CCA"/>
    <w:rsid w:val="005E7C8B"/>
    <w:rsid w:val="006928AF"/>
    <w:rsid w:val="006C3CCF"/>
    <w:rsid w:val="006D00F1"/>
    <w:rsid w:val="006F054F"/>
    <w:rsid w:val="00723B17"/>
    <w:rsid w:val="00726D47"/>
    <w:rsid w:val="007576D7"/>
    <w:rsid w:val="007C4AAB"/>
    <w:rsid w:val="00817760"/>
    <w:rsid w:val="00866F17"/>
    <w:rsid w:val="00881CC2"/>
    <w:rsid w:val="008A4886"/>
    <w:rsid w:val="00916919"/>
    <w:rsid w:val="00924153"/>
    <w:rsid w:val="00985EC9"/>
    <w:rsid w:val="009B6443"/>
    <w:rsid w:val="009C198F"/>
    <w:rsid w:val="00A147C7"/>
    <w:rsid w:val="00A77A02"/>
    <w:rsid w:val="00AA3924"/>
    <w:rsid w:val="00AF0ABC"/>
    <w:rsid w:val="00B77D02"/>
    <w:rsid w:val="00B83794"/>
    <w:rsid w:val="00B90FD4"/>
    <w:rsid w:val="00BA1DF5"/>
    <w:rsid w:val="00BA7956"/>
    <w:rsid w:val="00BD58EB"/>
    <w:rsid w:val="00BF32DB"/>
    <w:rsid w:val="00C5778D"/>
    <w:rsid w:val="00CC59CC"/>
    <w:rsid w:val="00D33204"/>
    <w:rsid w:val="00D65A06"/>
    <w:rsid w:val="00D92EE0"/>
    <w:rsid w:val="00DB0E62"/>
    <w:rsid w:val="00DB335B"/>
    <w:rsid w:val="00E044A5"/>
    <w:rsid w:val="00E40758"/>
    <w:rsid w:val="00E5684C"/>
    <w:rsid w:val="00E664E5"/>
    <w:rsid w:val="00E92456"/>
    <w:rsid w:val="00F22A85"/>
    <w:rsid w:val="00FA1717"/>
    <w:rsid w:val="00FC43BE"/>
    <w:rsid w:val="00F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10EFA"/>
  <w15:docId w15:val="{39FC1ED1-44B9-439D-A70C-1E2A0F7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2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22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2A85"/>
  </w:style>
  <w:style w:type="paragraph" w:styleId="Bunntekst">
    <w:name w:val="footer"/>
    <w:basedOn w:val="Normal"/>
    <w:link w:val="BunntekstTegn"/>
    <w:uiPriority w:val="99"/>
    <w:unhideWhenUsed/>
    <w:rsid w:val="00F22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2A85"/>
  </w:style>
  <w:style w:type="paragraph" w:styleId="Bobletekst">
    <w:name w:val="Balloon Text"/>
    <w:basedOn w:val="Normal"/>
    <w:link w:val="BobletekstTegn"/>
    <w:uiPriority w:val="99"/>
    <w:semiHidden/>
    <w:unhideWhenUsed/>
    <w:rsid w:val="00F2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2A85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22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F22A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postStil23">
    <w:name w:val="EpostStil23"/>
    <w:basedOn w:val="Standardskriftforavsnitt"/>
    <w:semiHidden/>
    <w:rsid w:val="00F22A85"/>
    <w:rPr>
      <w:rFonts w:ascii="Arial" w:hAnsi="Arial" w:cs="Arial"/>
      <w:color w:val="auto"/>
      <w:sz w:val="20"/>
      <w:szCs w:val="20"/>
    </w:rPr>
  </w:style>
  <w:style w:type="paragraph" w:styleId="Listeavsnitt">
    <w:name w:val="List Paragraph"/>
    <w:basedOn w:val="Normal"/>
    <w:uiPriority w:val="34"/>
    <w:qFormat/>
    <w:rsid w:val="0086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%20Gravr&#229;k\Downloads\Mal%20saksliste%20styrem&#248;t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2008-05-24T00:00:00</PublishDate>
  <Abstract/>
  <CompanyAddress>Unge funksjonshemmede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218869634E6A45BB1B9C97DEB0DF2E" ma:contentTypeVersion="14" ma:contentTypeDescription="Opprett et nytt dokument." ma:contentTypeScope="" ma:versionID="55b44e1af2d780d98ba4cf5b36c262d5">
  <xsd:schema xmlns:xsd="http://www.w3.org/2001/XMLSchema" xmlns:xs="http://www.w3.org/2001/XMLSchema" xmlns:p="http://schemas.microsoft.com/office/2006/metadata/properties" xmlns:ns2="64d1dd57-ba7c-4022-82c2-54ac3485cc23" xmlns:ns3="5f90a2b2-40d5-4cd2-a1fc-acf1cf850fa2" targetNamespace="http://schemas.microsoft.com/office/2006/metadata/properties" ma:root="true" ma:fieldsID="2427612f731e7ad3e150f0356a6a8770" ns2:_="" ns3:_="">
    <xsd:import namespace="64d1dd57-ba7c-4022-82c2-54ac3485cc23"/>
    <xsd:import namespace="5f90a2b2-40d5-4cd2-a1fc-acf1cf850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1dd57-ba7c-4022-82c2-54ac3485cc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a2b2-40d5-4cd2-a1fc-acf1cf850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953A7A-E96C-4EA5-B4BA-8CEB850BF3F6}">
  <ds:schemaRefs>
    <ds:schemaRef ds:uri="http://schemas.microsoft.com/office/infopath/2007/PartnerControls"/>
    <ds:schemaRef ds:uri="5f90a2b2-40d5-4cd2-a1fc-acf1cf850fa2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4d1dd57-ba7c-4022-82c2-54ac3485cc23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01ADFD-B654-4D6E-A63F-180FACAC4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E9AEB-5B25-4254-962D-628D910C3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1dd57-ba7c-4022-82c2-54ac3485cc23"/>
    <ds:schemaRef ds:uri="5f90a2b2-40d5-4cd2-a1fc-acf1cf850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858473-096F-487F-8237-8FFBB394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saksliste styremøte</Template>
  <TotalTime>0</TotalTime>
  <Pages>1</Pages>
  <Words>106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Dagsorden</vt:lpstr>
    </vt:vector>
  </TitlesOfParts>
  <Company>Unge funksjonshemmede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creator>Marie Otterbeck Gravråk</dc:creator>
  <cp:lastModifiedBy>Marie Otterbeck Gravråk</cp:lastModifiedBy>
  <cp:revision>1</cp:revision>
  <cp:lastPrinted>2008-05-16T06:13:00Z</cp:lastPrinted>
  <dcterms:created xsi:type="dcterms:W3CDTF">2020-03-19T13:27:00Z</dcterms:created>
  <dcterms:modified xsi:type="dcterms:W3CDTF">2020-03-19T13:27:00Z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0x010100DA218869634E6A45BB1B9C97DEB0DF2E</vt:lpwstr>
  </property>
</Properties>
</file>