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8C21" w14:textId="77777777" w:rsidR="00881388" w:rsidRDefault="001C217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6C724B" wp14:editId="4E696523">
                <wp:simplePos x="0" y="0"/>
                <wp:positionH relativeFrom="column">
                  <wp:posOffset>1964690</wp:posOffset>
                </wp:positionH>
                <wp:positionV relativeFrom="paragraph">
                  <wp:posOffset>-162119</wp:posOffset>
                </wp:positionV>
                <wp:extent cx="1959377" cy="0"/>
                <wp:effectExtent l="0" t="0" r="9525" b="12700"/>
                <wp:wrapNone/>
                <wp:docPr id="515098796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32BA" id="Rett linje 1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-12.75pt" to="309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" strokecolor="white [3212]" strokeweight="1pt">
                <v:stroke joinstyle="miter"/>
              </v:lin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59CAE7" wp14:editId="5BC9DBEE">
                <wp:simplePos x="0" y="0"/>
                <wp:positionH relativeFrom="column">
                  <wp:posOffset>-741745</wp:posOffset>
                </wp:positionH>
                <wp:positionV relativeFrom="paragraph">
                  <wp:posOffset>-387985</wp:posOffset>
                </wp:positionV>
                <wp:extent cx="1455576" cy="821898"/>
                <wp:effectExtent l="0" t="0" r="0" b="0"/>
                <wp:wrapNone/>
                <wp:docPr id="940205947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576" cy="821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3A30F" w14:textId="77777777" w:rsidR="00532533" w:rsidRDefault="00532533">
                            <w:r w:rsidRPr="00532533">
                              <w:rPr>
                                <w:noProof/>
                              </w:rPr>
                              <w:drawing>
                                <wp:inline distT="0" distB="0" distL="0" distR="0" wp14:anchorId="161F7213" wp14:editId="4F680B6F">
                                  <wp:extent cx="744220" cy="730250"/>
                                  <wp:effectExtent l="0" t="0" r="5080" b="6350"/>
                                  <wp:docPr id="1557066353" name="Bilde 1557066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29695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22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9CAE7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margin-left:-58.4pt;margin-top:-30.55pt;width:114.6pt;height:64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" filled="f" stroked="f">
                <v:textbox>
                  <w:txbxContent>
                    <w:p w14:paraId="3C73A30F" w14:textId="77777777" w:rsidR="00532533" w:rsidRDefault="00532533">
                      <w:r w:rsidRPr="00532533">
                        <w:rPr>
                          <w:noProof/>
                        </w:rPr>
                        <w:drawing>
                          <wp:inline distT="0" distB="0" distL="0" distR="0" wp14:anchorId="161F7213" wp14:editId="4F680B6F">
                            <wp:extent cx="744220" cy="730250"/>
                            <wp:effectExtent l="0" t="0" r="5080" b="6350"/>
                            <wp:docPr id="1557066353" name="Bilde 1557066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22969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220" cy="73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388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71565" wp14:editId="2CCCBF06">
                <wp:simplePos x="0" y="0"/>
                <wp:positionH relativeFrom="column">
                  <wp:posOffset>-423545</wp:posOffset>
                </wp:positionH>
                <wp:positionV relativeFrom="paragraph">
                  <wp:posOffset>-514156</wp:posOffset>
                </wp:positionV>
                <wp:extent cx="6736080" cy="1380490"/>
                <wp:effectExtent l="0" t="0" r="0" b="0"/>
                <wp:wrapNone/>
                <wp:docPr id="39343344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D73D8" w14:textId="77777777" w:rsidR="00881388" w:rsidRPr="00BD6B81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6B8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Fornavn Etternavn</w:t>
                            </w:r>
                          </w:p>
                          <w:p w14:paraId="0521F20D" w14:textId="77777777" w:rsidR="00881388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024F8244" w14:textId="77777777" w:rsidR="00881388" w:rsidRPr="00BD6B81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D6B81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Adresse, postnummer, by</w:t>
                            </w:r>
                          </w:p>
                          <w:p w14:paraId="3F451E41" w14:textId="77777777" w:rsidR="00881388" w:rsidRPr="00BD6B81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D6B81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Tlf I Mailadresse</w:t>
                            </w:r>
                          </w:p>
                          <w:p w14:paraId="59A67C41" w14:textId="77777777" w:rsidR="00881388" w:rsidRPr="00BD6B81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D6B81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LinkedIn I Hjemmeside</w:t>
                            </w:r>
                          </w:p>
                          <w:p w14:paraId="62F9B5E2" w14:textId="77777777" w:rsidR="00881388" w:rsidRPr="00BD6B81" w:rsidRDefault="00881388" w:rsidP="0088138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D6B81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Fødselsdato</w:t>
                            </w:r>
                          </w:p>
                          <w:p w14:paraId="20C38B00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1565" id="Tekstboks 6" o:spid="_x0000_s1027" type="#_x0000_t202" style="position:absolute;margin-left:-33.35pt;margin-top:-40.5pt;width:530.4pt;height:108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" filled="f" stroked="f">
                <v:textbox>
                  <w:txbxContent>
                    <w:p w14:paraId="1E0D73D8" w14:textId="77777777" w:rsidR="00881388" w:rsidRPr="00BD6B81" w:rsidRDefault="00881388" w:rsidP="008813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6B8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Fornavn Etternavn</w:t>
                      </w:r>
                    </w:p>
                    <w:p w14:paraId="0521F20D" w14:textId="77777777" w:rsidR="00881388" w:rsidRDefault="00881388" w:rsidP="0088138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024F8244" w14:textId="77777777" w:rsidR="00881388" w:rsidRPr="00BD6B81" w:rsidRDefault="00881388" w:rsidP="0088138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BD6B81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Adresse, postnummer, by</w:t>
                      </w:r>
                    </w:p>
                    <w:p w14:paraId="3F451E41" w14:textId="77777777" w:rsidR="00881388" w:rsidRPr="00BD6B81" w:rsidRDefault="00881388" w:rsidP="0088138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BD6B81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Tlf I Mailadresse</w:t>
                      </w:r>
                    </w:p>
                    <w:p w14:paraId="59A67C41" w14:textId="77777777" w:rsidR="00881388" w:rsidRPr="00BD6B81" w:rsidRDefault="00881388" w:rsidP="0088138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BD6B81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LinkedIn I Hjemmeside</w:t>
                      </w:r>
                    </w:p>
                    <w:p w14:paraId="62F9B5E2" w14:textId="77777777" w:rsidR="00881388" w:rsidRPr="00BD6B81" w:rsidRDefault="00881388" w:rsidP="0088138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BD6B81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Fødselsdato</w:t>
                      </w:r>
                    </w:p>
                    <w:p w14:paraId="20C38B00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881388" w:rsidRPr="00BD6B81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92245" wp14:editId="503489C8">
                <wp:simplePos x="0" y="0"/>
                <wp:positionH relativeFrom="column">
                  <wp:posOffset>-881134</wp:posOffset>
                </wp:positionH>
                <wp:positionV relativeFrom="paragraph">
                  <wp:posOffset>-955779</wp:posOffset>
                </wp:positionV>
                <wp:extent cx="7529195" cy="2033633"/>
                <wp:effectExtent l="0" t="0" r="14605" b="11430"/>
                <wp:wrapNone/>
                <wp:docPr id="17999344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2033633"/>
                        </a:xfrm>
                        <a:prstGeom prst="rect">
                          <a:avLst/>
                        </a:prstGeom>
                        <a:solidFill>
                          <a:srgbClr val="4E172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321CC" id="Rektangel 1" o:spid="_x0000_s1026" style="position:absolute;margin-left:-69.4pt;margin-top:-75.25pt;width:592.85pt;height:160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" fillcolor="#4e1725" strokecolor="#1f3763 [1604]" strokeweight="1pt"/>
            </w:pict>
          </mc:Fallback>
        </mc:AlternateContent>
      </w:r>
    </w:p>
    <w:p w14:paraId="75619CE3" w14:textId="77777777" w:rsidR="00881388" w:rsidRDefault="001C2170" w:rsidP="0088138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9699E6" wp14:editId="4E9AB0AB">
                <wp:simplePos x="0" y="0"/>
                <wp:positionH relativeFrom="column">
                  <wp:posOffset>-397869</wp:posOffset>
                </wp:positionH>
                <wp:positionV relativeFrom="paragraph">
                  <wp:posOffset>2040007</wp:posOffset>
                </wp:positionV>
                <wp:extent cx="1794013" cy="0"/>
                <wp:effectExtent l="0" t="0" r="9525" b="12700"/>
                <wp:wrapNone/>
                <wp:docPr id="1516697845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0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23FD5" id="Rett linje 1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160.65pt" to="109.9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87F18" wp14:editId="6CB06F91">
                <wp:simplePos x="0" y="0"/>
                <wp:positionH relativeFrom="column">
                  <wp:posOffset>-477382</wp:posOffset>
                </wp:positionH>
                <wp:positionV relativeFrom="paragraph">
                  <wp:posOffset>7069207</wp:posOffset>
                </wp:positionV>
                <wp:extent cx="3335020" cy="308113"/>
                <wp:effectExtent l="0" t="0" r="0" b="0"/>
                <wp:wrapNone/>
                <wp:docPr id="171745083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11EC0" w14:textId="77777777" w:rsidR="00881388" w:rsidRPr="00FD0276" w:rsidRDefault="00881388" w:rsidP="00881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Utdanning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7F18" id="Tekstboks 9" o:spid="_x0000_s1028" type="#_x0000_t202" style="position:absolute;margin-left:-37.6pt;margin-top:556.65pt;width:262.6pt;height:2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" filled="f" stroked="f" strokeweight=".5pt">
                <v:textbox>
                  <w:txbxContent>
                    <w:p w14:paraId="20B11EC0" w14:textId="77777777" w:rsidR="00881388" w:rsidRPr="00FD0276" w:rsidRDefault="00881388" w:rsidP="00881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D0276">
                        <w:rPr>
                          <w:rFonts w:ascii="Arial" w:hAnsi="Arial" w:cs="Arial"/>
                          <w:b/>
                          <w:bCs/>
                        </w:rPr>
                        <w:t>Utdanning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B50230" wp14:editId="0621D6AA">
                <wp:simplePos x="0" y="0"/>
                <wp:positionH relativeFrom="column">
                  <wp:posOffset>-382960</wp:posOffset>
                </wp:positionH>
                <wp:positionV relativeFrom="paragraph">
                  <wp:posOffset>7337563</wp:posOffset>
                </wp:positionV>
                <wp:extent cx="1128091" cy="0"/>
                <wp:effectExtent l="0" t="0" r="15240" b="12700"/>
                <wp:wrapNone/>
                <wp:docPr id="251017926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0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1DB30" id="Rett linje 1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577.75pt" to="58.7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34E876" wp14:editId="17C6D342">
                <wp:simplePos x="0" y="0"/>
                <wp:positionH relativeFrom="column">
                  <wp:posOffset>-397869</wp:posOffset>
                </wp:positionH>
                <wp:positionV relativeFrom="paragraph">
                  <wp:posOffset>3232702</wp:posOffset>
                </wp:positionV>
                <wp:extent cx="1466022" cy="0"/>
                <wp:effectExtent l="0" t="0" r="7620" b="12700"/>
                <wp:wrapNone/>
                <wp:docPr id="429644635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0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B9F1" id="Rett linje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254.55pt" to="84.1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33D07" wp14:editId="2E691C45">
                <wp:simplePos x="0" y="0"/>
                <wp:positionH relativeFrom="column">
                  <wp:posOffset>-482829</wp:posOffset>
                </wp:positionH>
                <wp:positionV relativeFrom="paragraph">
                  <wp:posOffset>3266694</wp:posOffset>
                </wp:positionV>
                <wp:extent cx="6530975" cy="1801749"/>
                <wp:effectExtent l="0" t="0" r="0" b="0"/>
                <wp:wrapNone/>
                <wp:docPr id="43928613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8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DC261" w14:textId="77777777" w:rsidR="00881388" w:rsidRPr="00964423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44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Stilling, arbeidsgiver</w:t>
                            </w:r>
                          </w:p>
                          <w:p w14:paraId="4C36E492" w14:textId="77777777" w:rsidR="00881388" w:rsidRPr="00866B8A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Setning som forklarer din rolle enkelt </w:t>
                            </w:r>
                          </w:p>
                          <w:p w14:paraId="70EB8D14" w14:textId="77777777" w:rsidR="00881388" w:rsidRPr="00866B8A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Setning som viser ting du har gjort og resultater du har oppnåd</w:t>
                            </w:r>
                            <w:r w:rsidR="00866B8A"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d</w:t>
                            </w:r>
                          </w:p>
                          <w:p w14:paraId="17902284" w14:textId="77777777" w:rsidR="00881388" w:rsidRPr="00866B8A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Setning som viser ting du har gjort og resultater du har oppnådd</w:t>
                            </w:r>
                          </w:p>
                          <w:p w14:paraId="0F88EB50" w14:textId="77777777" w:rsidR="00881388" w:rsidRPr="00866B8A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B808DF" w14:textId="77777777" w:rsidR="00881388" w:rsidRPr="00866B8A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Stilling, arbeidsgiver</w:t>
                            </w:r>
                          </w:p>
                          <w:p w14:paraId="39391E51" w14:textId="77777777" w:rsidR="00881388" w:rsidRPr="00866B8A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Setning som forklarer din rolle enkelt </w:t>
                            </w:r>
                          </w:p>
                          <w:p w14:paraId="5F4CD1F4" w14:textId="77777777" w:rsidR="00881388" w:rsidRPr="00866B8A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Setning som viser ting du har gjort og resultater du har oppnådd</w:t>
                            </w:r>
                          </w:p>
                          <w:p w14:paraId="211F7740" w14:textId="77777777" w:rsidR="00881388" w:rsidRPr="00866B8A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66B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Setning som viser ting du har gjort og resultater du har oppnådd</w:t>
                            </w:r>
                          </w:p>
                          <w:p w14:paraId="4F2EA485" w14:textId="77777777" w:rsidR="00881388" w:rsidRPr="00964423" w:rsidRDefault="00881388" w:rsidP="0088138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6A6D17" w14:textId="77777777" w:rsidR="00881388" w:rsidRDefault="00881388" w:rsidP="00881388">
                            <w:pPr>
                              <w:spacing w:line="276" w:lineRule="auto"/>
                            </w:pPr>
                          </w:p>
                          <w:p w14:paraId="4CE7DEFA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D07" id="Tekstboks 14" o:spid="_x0000_s1029" type="#_x0000_t202" style="position:absolute;margin-left:-38pt;margin-top:257.2pt;width:514.25pt;height:14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" filled="f" stroked="f">
                <v:textbox>
                  <w:txbxContent>
                    <w:p w14:paraId="719DC261" w14:textId="77777777" w:rsidR="00881388" w:rsidRPr="00964423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644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Stilling, arbeidsgiver</w:t>
                      </w:r>
                    </w:p>
                    <w:p w14:paraId="4C36E492" w14:textId="77777777" w:rsidR="00881388" w:rsidRPr="00866B8A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Setning som forklarer din rolle enkelt </w:t>
                      </w:r>
                    </w:p>
                    <w:p w14:paraId="70EB8D14" w14:textId="77777777" w:rsidR="00881388" w:rsidRPr="00866B8A" w:rsidRDefault="00881388" w:rsidP="00881388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Setning som viser ting du har gjort og resultater du har oppnåd</w:t>
                      </w:r>
                      <w:r w:rsidR="00866B8A" w:rsidRPr="00866B8A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d</w:t>
                      </w:r>
                    </w:p>
                    <w:p w14:paraId="17902284" w14:textId="77777777" w:rsidR="00881388" w:rsidRPr="00866B8A" w:rsidRDefault="00881388" w:rsidP="00881388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Setning som viser ting du har gjort og resultater du har oppnådd</w:t>
                      </w:r>
                    </w:p>
                    <w:p w14:paraId="0F88EB50" w14:textId="77777777" w:rsidR="00881388" w:rsidRPr="00866B8A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B808DF" w14:textId="77777777" w:rsidR="00881388" w:rsidRPr="00866B8A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6B8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Stilling, arbeidsgiver</w:t>
                      </w:r>
                    </w:p>
                    <w:p w14:paraId="39391E51" w14:textId="77777777" w:rsidR="00881388" w:rsidRPr="00866B8A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Setning som forklarer din rolle enkelt </w:t>
                      </w:r>
                    </w:p>
                    <w:p w14:paraId="5F4CD1F4" w14:textId="77777777" w:rsidR="00881388" w:rsidRPr="00866B8A" w:rsidRDefault="00881388" w:rsidP="00881388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Setning som viser ting du har gjort og resultater du har oppnådd</w:t>
                      </w:r>
                    </w:p>
                    <w:p w14:paraId="211F7740" w14:textId="77777777" w:rsidR="00881388" w:rsidRPr="00866B8A" w:rsidRDefault="00881388" w:rsidP="00881388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866B8A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Setning som viser ting du har gjort og resultater du har oppnådd</w:t>
                      </w:r>
                    </w:p>
                    <w:p w14:paraId="4F2EA485" w14:textId="77777777" w:rsidR="00881388" w:rsidRPr="00964423" w:rsidRDefault="00881388" w:rsidP="00881388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6A6D17" w14:textId="77777777" w:rsidR="00881388" w:rsidRDefault="00881388" w:rsidP="00881388">
                      <w:pPr>
                        <w:spacing w:line="276" w:lineRule="auto"/>
                      </w:pPr>
                    </w:p>
                    <w:p w14:paraId="4CE7DEFA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E5E08" wp14:editId="521A2003">
                <wp:simplePos x="0" y="0"/>
                <wp:positionH relativeFrom="column">
                  <wp:posOffset>-488315</wp:posOffset>
                </wp:positionH>
                <wp:positionV relativeFrom="paragraph">
                  <wp:posOffset>1755321</wp:posOffset>
                </wp:positionV>
                <wp:extent cx="3335020" cy="280852"/>
                <wp:effectExtent l="0" t="0" r="0" b="0"/>
                <wp:wrapNone/>
                <wp:docPr id="1646016888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280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71635" w14:textId="77777777" w:rsidR="00881388" w:rsidRPr="00FD0276" w:rsidRDefault="00881388" w:rsidP="00881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Nøkkelkvalifikasjoner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5E08" id="_x0000_s1030" type="#_x0000_t202" style="position:absolute;margin-left:-38.45pt;margin-top:138.2pt;width:262.6pt;height:22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" filled="f" stroked="f" strokeweight=".5pt">
                <v:textbox>
                  <w:txbxContent>
                    <w:p w14:paraId="25971635" w14:textId="77777777" w:rsidR="00881388" w:rsidRPr="00FD0276" w:rsidRDefault="00881388" w:rsidP="00881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D0276">
                        <w:rPr>
                          <w:rFonts w:ascii="Arial" w:hAnsi="Arial" w:cs="Arial"/>
                          <w:b/>
                          <w:bCs/>
                        </w:rPr>
                        <w:t>Nøkkelkvalifikasjoner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AFB64" wp14:editId="0A9AFF2D">
                <wp:simplePos x="0" y="0"/>
                <wp:positionH relativeFrom="column">
                  <wp:posOffset>-488315</wp:posOffset>
                </wp:positionH>
                <wp:positionV relativeFrom="paragraph">
                  <wp:posOffset>2068831</wp:posOffset>
                </wp:positionV>
                <wp:extent cx="5262245" cy="502920"/>
                <wp:effectExtent l="0" t="0" r="0" b="0"/>
                <wp:wrapNone/>
                <wp:docPr id="1319823207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D76A1" w14:textId="77777777" w:rsidR="00881388" w:rsidRPr="00770237" w:rsidRDefault="00881388" w:rsidP="00881388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7702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kort, oppsummerende tekst som beskriver hvem du er og hva du kan tilby av erfaring, kompetanse og personlige egenskaper. Hva er det unike du tar med deg inn i jobben?  </w:t>
                            </w:r>
                          </w:p>
                          <w:p w14:paraId="39BCFED7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FB64" id="_x0000_s1031" type="#_x0000_t202" style="position:absolute;margin-left:-38.45pt;margin-top:162.9pt;width:414.35pt;height:3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hNHAIAADMEAAAOAAAAZHJzL2Uyb0RvYy54bWysU01vGyEQvVfqf0Dc611vbTdZeR25iVxV&#10;ipJITpUzZsG7EjAUsHfdX9+B9ZfSnqpeYGCG+XjvMb/rtSJ74XwLpqLjUU6JMBzq1mwr+uN19emG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" filled="f" stroked="f" strokeweight=".5pt">
                <v:textbox>
                  <w:txbxContent>
                    <w:p w14:paraId="7FFD76A1" w14:textId="77777777" w:rsidR="00881388" w:rsidRPr="00770237" w:rsidRDefault="00881388" w:rsidP="00881388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7702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kort, oppsummerende tekst som beskriver hvem du er og hva du kan tilby av erfaring, kompetanse og personlige egenskaper. Hva er det unike du tar med deg inn i jobben?  </w:t>
                      </w:r>
                    </w:p>
                    <w:p w14:paraId="39BCFED7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8813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C1EA3" wp14:editId="58704362">
                <wp:simplePos x="0" y="0"/>
                <wp:positionH relativeFrom="column">
                  <wp:posOffset>-479425</wp:posOffset>
                </wp:positionH>
                <wp:positionV relativeFrom="paragraph">
                  <wp:posOffset>7335714</wp:posOffset>
                </wp:positionV>
                <wp:extent cx="6475095" cy="1623060"/>
                <wp:effectExtent l="0" t="0" r="0" b="0"/>
                <wp:wrapNone/>
                <wp:docPr id="1139198404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62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FE681" w14:textId="77777777" w:rsidR="00881388" w:rsidRDefault="00881388" w:rsidP="00881388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Navn på utdanning</w:t>
                            </w:r>
                          </w:p>
                          <w:p w14:paraId="4A9A875A" w14:textId="77777777" w:rsidR="00881388" w:rsidRPr="00FD0276" w:rsidRDefault="00881388" w:rsidP="00881388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Navn på studieretning                                                 </w:t>
                            </w:r>
                          </w:p>
                          <w:p w14:paraId="25477325" w14:textId="77777777" w:rsidR="00881388" w:rsidRPr="00FD0276" w:rsidRDefault="00881388" w:rsidP="00881388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Kort beskrivelse av kompetanse/fag/karakterer </w:t>
                            </w:r>
                            <w:r w:rsidRPr="00FD02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119180D" w14:textId="77777777" w:rsidR="00881388" w:rsidRDefault="00881388" w:rsidP="00881388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Navn på utdanning </w:t>
                            </w: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D0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BC7ABE" w14:textId="77777777" w:rsidR="00881388" w:rsidRPr="00FD0276" w:rsidRDefault="00881388" w:rsidP="00881388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Navn på studieretning                                              </w:t>
                            </w:r>
                          </w:p>
                          <w:p w14:paraId="2BBDCAED" w14:textId="77777777" w:rsidR="00881388" w:rsidRDefault="00881388" w:rsidP="00881388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Kort beskrivelse av</w:t>
                            </w:r>
                            <w:r w:rsidRPr="003A1D1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kompetanse/fag/karakterer</w:t>
                            </w:r>
                            <w:r w:rsidRPr="00C815C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1EA3" id="_x0000_s1032" type="#_x0000_t202" style="position:absolute;margin-left:-37.75pt;margin-top:577.6pt;width:509.85pt;height:1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83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" filled="f" stroked="f" strokeweight=".5pt">
                <v:textbox>
                  <w:txbxContent>
                    <w:p w14:paraId="0ADFE681" w14:textId="77777777" w:rsidR="00881388" w:rsidRDefault="00881388" w:rsidP="00881388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Navn på utdanning</w:t>
                      </w:r>
                    </w:p>
                    <w:p w14:paraId="4A9A875A" w14:textId="77777777" w:rsidR="00881388" w:rsidRPr="00FD0276" w:rsidRDefault="00881388" w:rsidP="00881388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Navn på studieretning                                                 </w:t>
                      </w:r>
                    </w:p>
                    <w:p w14:paraId="25477325" w14:textId="77777777" w:rsidR="00881388" w:rsidRPr="00FD0276" w:rsidRDefault="00881388" w:rsidP="00881388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Kort beskrivelse av kompetanse/fag/karakterer </w:t>
                      </w:r>
                      <w:r w:rsidRPr="00FD02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4119180D" w14:textId="77777777" w:rsidR="00881388" w:rsidRDefault="00881388" w:rsidP="00881388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A6A6A6"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Navn på utdanning </w:t>
                      </w: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FD0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ABC7ABE" w14:textId="77777777" w:rsidR="00881388" w:rsidRPr="00FD0276" w:rsidRDefault="00881388" w:rsidP="00881388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b/>
                          <w:bCs/>
                          <w:iCs/>
                          <w:color w:val="A6A6A6"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Navn på studieretning                                              </w:t>
                      </w:r>
                    </w:p>
                    <w:p w14:paraId="2BBDCAED" w14:textId="77777777" w:rsidR="00881388" w:rsidRDefault="00881388" w:rsidP="00881388">
                      <w:r>
                        <w:rPr>
                          <w:bCs/>
                          <w:sz w:val="20"/>
                          <w:szCs w:val="20"/>
                        </w:rPr>
                        <w:t>Kort beskrivelse av</w:t>
                      </w:r>
                      <w:r w:rsidRPr="003A1D18">
                        <w:rPr>
                          <w:bCs/>
                          <w:sz w:val="20"/>
                          <w:szCs w:val="20"/>
                        </w:rPr>
                        <w:t xml:space="preserve"> kompetanse/fag/karakterer</w:t>
                      </w:r>
                      <w:r w:rsidRPr="00C815C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81388">
        <w:br w:type="page"/>
      </w:r>
      <w:r w:rsidR="008813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D5DD4B" wp14:editId="58976627">
                <wp:simplePos x="0" y="0"/>
                <wp:positionH relativeFrom="column">
                  <wp:posOffset>-386287</wp:posOffset>
                </wp:positionH>
                <wp:positionV relativeFrom="paragraph">
                  <wp:posOffset>4399915</wp:posOffset>
                </wp:positionV>
                <wp:extent cx="6325235" cy="2509934"/>
                <wp:effectExtent l="0" t="0" r="0" b="0"/>
                <wp:wrapNone/>
                <wp:docPr id="2054381372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25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27B8" w14:textId="77777777" w:rsidR="00881388" w:rsidRDefault="00881388" w:rsidP="00881388">
                            <w:pPr>
                              <w:tabs>
                                <w:tab w:val="left" w:pos="7088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8AACD1" w14:textId="77777777" w:rsidR="00881388" w:rsidRDefault="00881388" w:rsidP="00866B8A">
                            <w:pPr>
                              <w:tabs>
                                <w:tab w:val="left" w:pos="7088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1481C8" w14:textId="77777777" w:rsidR="00881388" w:rsidRDefault="00881388" w:rsidP="00881388">
                            <w:pPr>
                              <w:tabs>
                                <w:tab w:val="left" w:pos="7088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C37D71" w14:textId="77777777" w:rsidR="00881388" w:rsidRPr="00964423" w:rsidRDefault="00881388" w:rsidP="00881388">
                            <w:pPr>
                              <w:tabs>
                                <w:tab w:val="left" w:pos="7088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Dersom du føler at du må være åpen om kreftdiagnosen din, kan du 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02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eksempel skrive følgende:</w:t>
                            </w:r>
                          </w:p>
                          <w:p w14:paraId="4FB04333" w14:textId="77777777" w:rsidR="00881388" w:rsidRPr="00FD0276" w:rsidRDefault="00881388" w:rsidP="00881388">
                            <w:pPr>
                              <w:tabs>
                                <w:tab w:val="left" w:pos="7088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Kreftdiagnose, behandling, rehabilitering og friskmelding:</w:t>
                            </w:r>
                          </w:p>
                          <w:p w14:paraId="380ECBC7" w14:textId="77777777" w:rsidR="00881388" w:rsidRPr="00FD0276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Fullførte kreftbehandlingen sommer og høst 2016. </w:t>
                            </w:r>
                          </w:p>
                          <w:p w14:paraId="2AAC5960" w14:textId="77777777" w:rsidR="00881388" w:rsidRPr="00FD0276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Friskmeldt og tilbake med 100% arbeidskapasitet høst 2017.</w:t>
                            </w:r>
                          </w:p>
                          <w:p w14:paraId="30ED87AD" w14:textId="77777777" w:rsidR="00881388" w:rsidRPr="00FD0276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I løpet av sykdoms- og rehabiliteringsforløpet ble jeg kjent med egen kapasitet, gjennomføringsevne og evne til å overkomme store utfordringer.</w:t>
                            </w:r>
                          </w:p>
                          <w:p w14:paraId="237ABC7C" w14:textId="77777777" w:rsidR="00881388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Opparbeidet meg systemkompetanse om norsk helsevesen og velferdstilbud fra bruker-/pasientsiden</w:t>
                            </w:r>
                          </w:p>
                          <w:p w14:paraId="369DA336" w14:textId="77777777" w:rsidR="00881388" w:rsidRPr="001F0C1E" w:rsidRDefault="00881388" w:rsidP="00881388">
                            <w:pPr>
                              <w:pStyle w:val="Listeavsnitt"/>
                              <w:tabs>
                                <w:tab w:val="lef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88B1101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DD4B" id="_x0000_s1033" type="#_x0000_t202" style="position:absolute;margin-left:-30.4pt;margin-top:346.45pt;width:498.05pt;height:19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" filled="f" stroked="f" strokeweight=".5pt">
                <v:textbox>
                  <w:txbxContent>
                    <w:p w14:paraId="561227B8" w14:textId="77777777" w:rsidR="00881388" w:rsidRDefault="00881388" w:rsidP="00881388">
                      <w:pPr>
                        <w:tabs>
                          <w:tab w:val="left" w:pos="7088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8AACD1" w14:textId="77777777" w:rsidR="00881388" w:rsidRDefault="00881388" w:rsidP="00866B8A">
                      <w:pPr>
                        <w:tabs>
                          <w:tab w:val="left" w:pos="7088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01481C8" w14:textId="77777777" w:rsidR="00881388" w:rsidRDefault="00881388" w:rsidP="00881388">
                      <w:pPr>
                        <w:tabs>
                          <w:tab w:val="left" w:pos="7088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DC37D71" w14:textId="77777777" w:rsidR="00881388" w:rsidRPr="00964423" w:rsidRDefault="00881388" w:rsidP="00881388">
                      <w:pPr>
                        <w:tabs>
                          <w:tab w:val="left" w:pos="7088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Dersom du føler at du må være åpen om kreftdiagnosen din, kan du for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D02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eksempel skrive følgende:</w:t>
                      </w:r>
                    </w:p>
                    <w:p w14:paraId="4FB04333" w14:textId="77777777" w:rsidR="00881388" w:rsidRPr="00FD0276" w:rsidRDefault="00881388" w:rsidP="00881388">
                      <w:pPr>
                        <w:tabs>
                          <w:tab w:val="left" w:pos="7088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0276">
                        <w:rPr>
                          <w:rFonts w:ascii="Arial" w:hAnsi="Arial" w:cs="Arial"/>
                          <w:sz w:val="20"/>
                          <w:szCs w:val="20"/>
                        </w:rPr>
                        <w:t>Kreftdiagnose, behandling, rehabilitering og friskmelding:</w:t>
                      </w:r>
                    </w:p>
                    <w:p w14:paraId="380ECBC7" w14:textId="77777777" w:rsidR="00881388" w:rsidRPr="00FD0276" w:rsidRDefault="00881388" w:rsidP="0088138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tabs>
                          <w:tab w:val="left" w:pos="7088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FD027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Fullførte kreftbehandlingen sommer og høst 2016. </w:t>
                      </w:r>
                    </w:p>
                    <w:p w14:paraId="2AAC5960" w14:textId="77777777" w:rsidR="00881388" w:rsidRPr="00FD0276" w:rsidRDefault="00881388" w:rsidP="0088138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tabs>
                          <w:tab w:val="left" w:pos="7088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FD027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Friskmeldt og tilbake med 100% arbeidskapasitet høst 2017.</w:t>
                      </w:r>
                    </w:p>
                    <w:p w14:paraId="30ED87AD" w14:textId="77777777" w:rsidR="00881388" w:rsidRPr="00FD0276" w:rsidRDefault="00881388" w:rsidP="0088138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tabs>
                          <w:tab w:val="left" w:pos="7088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FD027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I løpet av sykdoms- og rehabiliteringsforløpet ble jeg kjent med egen kapasitet, gjennomføringsevne og evne til å overkomme store utfordringer.</w:t>
                      </w:r>
                    </w:p>
                    <w:p w14:paraId="237ABC7C" w14:textId="77777777" w:rsidR="00881388" w:rsidRDefault="00881388" w:rsidP="0088138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tabs>
                          <w:tab w:val="left" w:pos="7088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FD027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Opparbeidet meg systemkompetanse om norsk helsevesen og velferdstilbud fra bruker-/pasientsiden</w:t>
                      </w:r>
                    </w:p>
                    <w:p w14:paraId="369DA336" w14:textId="77777777" w:rsidR="00881388" w:rsidRPr="001F0C1E" w:rsidRDefault="00881388" w:rsidP="00881388">
                      <w:pPr>
                        <w:pStyle w:val="Listeavsnitt"/>
                        <w:tabs>
                          <w:tab w:val="left" w:pos="7088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</w:p>
                    <w:p w14:paraId="588B1101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8813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6D330" wp14:editId="2950BD4B">
                <wp:simplePos x="0" y="0"/>
                <wp:positionH relativeFrom="column">
                  <wp:posOffset>-493797</wp:posOffset>
                </wp:positionH>
                <wp:positionV relativeFrom="paragraph">
                  <wp:posOffset>2952750</wp:posOffset>
                </wp:positionV>
                <wp:extent cx="3335020" cy="398780"/>
                <wp:effectExtent l="0" t="0" r="0" b="0"/>
                <wp:wrapNone/>
                <wp:docPr id="2144819760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939F6" w14:textId="77777777" w:rsidR="00881388" w:rsidRPr="000D0E07" w:rsidRDefault="00881388" w:rsidP="00881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0E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Arbeidserfaring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D330" id="_x0000_s1034" type="#_x0000_t202" style="position:absolute;margin-left:-38.9pt;margin-top:232.5pt;width:262.6pt;height:3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xsGgIAADM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" filled="f" stroked="f" strokeweight=".5pt">
                <v:textbox>
                  <w:txbxContent>
                    <w:p w14:paraId="3C2939F6" w14:textId="77777777" w:rsidR="00881388" w:rsidRPr="000D0E07" w:rsidRDefault="00881388" w:rsidP="00881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0E07">
                        <w:rPr>
                          <w:rFonts w:ascii="Arial" w:hAnsi="Arial" w:cs="Arial"/>
                          <w:b/>
                          <w:bCs/>
                        </w:rPr>
                        <w:t>Arbeidserfaring</w:t>
                      </w:r>
                    </w:p>
                  </w:txbxContent>
                </v:textbox>
              </v:shape>
            </w:pict>
          </mc:Fallback>
        </mc:AlternateContent>
      </w:r>
      <w:r w:rsidR="00881388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AAC75" wp14:editId="1236BF8D">
                <wp:simplePos x="0" y="0"/>
                <wp:positionH relativeFrom="column">
                  <wp:posOffset>-489248</wp:posOffset>
                </wp:positionH>
                <wp:positionV relativeFrom="paragraph">
                  <wp:posOffset>-517240</wp:posOffset>
                </wp:positionV>
                <wp:extent cx="1978090" cy="2547257"/>
                <wp:effectExtent l="0" t="0" r="0" b="0"/>
                <wp:wrapNone/>
                <wp:docPr id="1453263775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90" cy="254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16BA" w14:textId="77777777" w:rsidR="00881388" w:rsidRDefault="00881388" w:rsidP="00881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B7491" wp14:editId="3203D750">
                                  <wp:extent cx="1635125" cy="2089150"/>
                                  <wp:effectExtent l="0" t="0" r="3175" b="6350"/>
                                  <wp:docPr id="441881649" name="Bilde 441881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1881649" name="Bilde 441881649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7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760" cy="2089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AAC75" id="Tekstboks 11" o:spid="_x0000_s1035" type="#_x0000_t202" style="position:absolute;margin-left:-38.5pt;margin-top:-40.75pt;width:155.75pt;height:20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" filled="f" stroked="f">
                <v:textbox>
                  <w:txbxContent>
                    <w:p w14:paraId="0DB016BA" w14:textId="77777777" w:rsidR="00881388" w:rsidRDefault="00881388" w:rsidP="00881388">
                      <w:r>
                        <w:rPr>
                          <w:noProof/>
                        </w:rPr>
                        <w:drawing>
                          <wp:inline distT="0" distB="0" distL="0" distR="0" wp14:anchorId="658B7491" wp14:editId="3203D750">
                            <wp:extent cx="1635125" cy="2089150"/>
                            <wp:effectExtent l="0" t="0" r="3175" b="6350"/>
                            <wp:docPr id="441881649" name="Bilde 441881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1881649" name="Bilde 441881649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7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5760" cy="20899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388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5F3CCB" wp14:editId="35AC16E8">
                <wp:simplePos x="0" y="0"/>
                <wp:positionH relativeFrom="column">
                  <wp:posOffset>2067003</wp:posOffset>
                </wp:positionH>
                <wp:positionV relativeFrom="paragraph">
                  <wp:posOffset>602783</wp:posOffset>
                </wp:positionV>
                <wp:extent cx="1856792" cy="2444141"/>
                <wp:effectExtent l="0" t="0" r="0" b="0"/>
                <wp:wrapNone/>
                <wp:docPr id="80558814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92" cy="244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1B54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3CCB" id="Tekstboks 4" o:spid="_x0000_s1036" type="#_x0000_t202" style="position:absolute;margin-left:162.75pt;margin-top:47.45pt;width:146.2pt;height:19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" filled="f" stroked="f">
                <v:textbox>
                  <w:txbxContent>
                    <w:p w14:paraId="26B31B54" w14:textId="77777777" w:rsidR="00881388" w:rsidRDefault="00881388" w:rsidP="00881388"/>
                  </w:txbxContent>
                </v:textbox>
              </v:shape>
            </w:pict>
          </mc:Fallback>
        </mc:AlternateContent>
      </w:r>
    </w:p>
    <w:p w14:paraId="3CCC9492" w14:textId="77777777" w:rsidR="00BD6B81" w:rsidRDefault="001C21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F78FFC" wp14:editId="255B77E3">
                <wp:simplePos x="0" y="0"/>
                <wp:positionH relativeFrom="column">
                  <wp:posOffset>-402838</wp:posOffset>
                </wp:positionH>
                <wp:positionV relativeFrom="paragraph">
                  <wp:posOffset>7980818</wp:posOffset>
                </wp:positionV>
                <wp:extent cx="1058517" cy="0"/>
                <wp:effectExtent l="0" t="0" r="8890" b="12700"/>
                <wp:wrapNone/>
                <wp:docPr id="1632810352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51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BBD79" id="Rett linje 19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7pt,628.4pt" to="51.65pt,6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301ED" wp14:editId="113DBF5C">
                <wp:simplePos x="0" y="0"/>
                <wp:positionH relativeFrom="column">
                  <wp:posOffset>-373021</wp:posOffset>
                </wp:positionH>
                <wp:positionV relativeFrom="paragraph">
                  <wp:posOffset>2539145</wp:posOffset>
                </wp:positionV>
                <wp:extent cx="974035" cy="0"/>
                <wp:effectExtent l="0" t="0" r="17145" b="12700"/>
                <wp:wrapNone/>
                <wp:docPr id="1236964532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685DA" id="Rett linje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199.95pt" to="47.3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E2F33C" wp14:editId="0599EADD">
                <wp:simplePos x="0" y="0"/>
                <wp:positionH relativeFrom="column">
                  <wp:posOffset>-402838</wp:posOffset>
                </wp:positionH>
                <wp:positionV relativeFrom="paragraph">
                  <wp:posOffset>4690966</wp:posOffset>
                </wp:positionV>
                <wp:extent cx="1098273" cy="0"/>
                <wp:effectExtent l="0" t="0" r="6985" b="12700"/>
                <wp:wrapNone/>
                <wp:docPr id="1682137672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27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0A404" id="Rett linje 1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369.35pt" to="54.8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3DE3F" wp14:editId="67021F67">
                <wp:simplePos x="0" y="0"/>
                <wp:positionH relativeFrom="column">
                  <wp:posOffset>-402838</wp:posOffset>
                </wp:positionH>
                <wp:positionV relativeFrom="paragraph">
                  <wp:posOffset>456896</wp:posOffset>
                </wp:positionV>
                <wp:extent cx="1754256" cy="0"/>
                <wp:effectExtent l="0" t="0" r="11430" b="12700"/>
                <wp:wrapNone/>
                <wp:docPr id="354322098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2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856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95F2B" id="Rett linje 1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36pt" to="106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" strokecolor="#e0856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7BB0D2" wp14:editId="3F3B528A">
                <wp:simplePos x="0" y="0"/>
                <wp:positionH relativeFrom="column">
                  <wp:posOffset>-478914</wp:posOffset>
                </wp:positionH>
                <wp:positionV relativeFrom="paragraph">
                  <wp:posOffset>7981950</wp:posOffset>
                </wp:positionV>
                <wp:extent cx="6652727" cy="1569720"/>
                <wp:effectExtent l="0" t="0" r="0" b="0"/>
                <wp:wrapNone/>
                <wp:docPr id="1348191847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727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9F748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nb-NO"/>
                              </w:rPr>
                              <w:t>Navn på referanse</w:t>
                            </w:r>
                            <w:r w:rsidRPr="007E5D4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nb-NO"/>
                              </w:rPr>
                              <w:t xml:space="preserve">, </w:t>
                            </w:r>
                            <w:r w:rsidRPr="007E5D4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eastAsia="nb-NO"/>
                              </w:rPr>
                              <w:t>stillingstittel</w:t>
                            </w:r>
                            <w:r w:rsidRPr="007E5D4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nb-NO"/>
                              </w:rPr>
                              <w:t>, arbeidssted, telefonnummer</w:t>
                            </w: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  <w:tab/>
                            </w:r>
                          </w:p>
                          <w:p w14:paraId="54208D00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nb-NO"/>
                              </w:rPr>
                              <w:t>Navn på referanse</w:t>
                            </w:r>
                            <w:r w:rsidRPr="007E5D4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eastAsia="nb-NO"/>
                              </w:rPr>
                              <w:t>, stillingstitte</w:t>
                            </w:r>
                            <w:r w:rsidRPr="007E5D4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nb-NO"/>
                              </w:rPr>
                              <w:t>l, arbeidssted, telefonnummer</w:t>
                            </w: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</w:p>
                          <w:p w14:paraId="7FCE1EF9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21873ED4" w14:textId="77777777" w:rsidR="00881388" w:rsidRPr="007E5D4D" w:rsidRDefault="00881388" w:rsidP="00881388">
                            <w:pPr>
                              <w:pStyle w:val="Listeavsnitt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nb-NO" w:eastAsia="nb-NO"/>
                              </w:rPr>
                              <w:t>(Du kan også skrive «oppgis ved forespørsel»)</w:t>
                            </w: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 w:eastAsia="nb-NO"/>
                              </w:rPr>
                              <w:tab/>
                            </w: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 w:eastAsia="nb-NO"/>
                              </w:rPr>
                              <w:tab/>
                            </w:r>
                            <w:r w:rsidRPr="007E5D4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  <w:br/>
                            </w:r>
                          </w:p>
                          <w:p w14:paraId="5C8214F8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B0D2" id="_x0000_s1037" type="#_x0000_t202" style="position:absolute;margin-left:-37.7pt;margin-top:628.5pt;width:523.85pt;height:12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rGGwIAADU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" filled="f" stroked="f" strokeweight=".5pt">
                <v:textbox>
                  <w:txbxContent>
                    <w:p w14:paraId="79C9F748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nb-NO"/>
                        </w:rPr>
                        <w:t>Navn på referanse</w:t>
                      </w:r>
                      <w:r w:rsidRPr="007E5D4D">
                        <w:rPr>
                          <w:rFonts w:ascii="Arial" w:hAnsi="Arial" w:cs="Arial"/>
                          <w:sz w:val="20"/>
                          <w:szCs w:val="20"/>
                          <w:lang w:eastAsia="nb-NO"/>
                        </w:rPr>
                        <w:t xml:space="preserve">, </w:t>
                      </w:r>
                      <w:r w:rsidRPr="007E5D4D">
                        <w:rPr>
                          <w:rFonts w:ascii="Arial" w:hAnsi="Arial" w:cs="Arial"/>
                          <w:i/>
                          <w:sz w:val="20"/>
                          <w:szCs w:val="20"/>
                          <w:lang w:eastAsia="nb-NO"/>
                        </w:rPr>
                        <w:t>stillingstittel</w:t>
                      </w:r>
                      <w:r w:rsidRPr="007E5D4D">
                        <w:rPr>
                          <w:rFonts w:ascii="Arial" w:hAnsi="Arial" w:cs="Arial"/>
                          <w:sz w:val="20"/>
                          <w:szCs w:val="20"/>
                          <w:lang w:eastAsia="nb-NO"/>
                        </w:rPr>
                        <w:t>, arbeidssted, telefonnummer</w:t>
                      </w:r>
                      <w:r w:rsidRPr="007E5D4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  <w:tab/>
                      </w:r>
                    </w:p>
                    <w:p w14:paraId="54208D00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nb-NO"/>
                        </w:rPr>
                        <w:t>Navn på referanse</w:t>
                      </w:r>
                      <w:r w:rsidRPr="007E5D4D">
                        <w:rPr>
                          <w:rFonts w:ascii="Arial" w:hAnsi="Arial" w:cs="Arial"/>
                          <w:i/>
                          <w:sz w:val="20"/>
                          <w:szCs w:val="20"/>
                          <w:lang w:eastAsia="nb-NO"/>
                        </w:rPr>
                        <w:t>, stillingstitte</w:t>
                      </w:r>
                      <w:r w:rsidRPr="007E5D4D">
                        <w:rPr>
                          <w:rFonts w:ascii="Arial" w:hAnsi="Arial" w:cs="Arial"/>
                          <w:sz w:val="20"/>
                          <w:szCs w:val="20"/>
                          <w:lang w:eastAsia="nb-NO"/>
                        </w:rPr>
                        <w:t>l, arbeidssted, telefonnummer</w:t>
                      </w:r>
                      <w:r w:rsidRPr="007E5D4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</w:p>
                    <w:p w14:paraId="7FCE1EF9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</w:pPr>
                    </w:p>
                    <w:p w14:paraId="21873ED4" w14:textId="77777777" w:rsidR="00881388" w:rsidRPr="007E5D4D" w:rsidRDefault="00881388" w:rsidP="00881388">
                      <w:pPr>
                        <w:pStyle w:val="Listeavsnitt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ind w:left="0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nb-NO" w:eastAsia="nb-NO"/>
                        </w:rPr>
                        <w:t>(Du kan også skrive «oppgis ved forespørsel»)</w:t>
                      </w:r>
                      <w:r w:rsidRPr="007E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 w:eastAsia="nb-NO"/>
                        </w:rPr>
                        <w:tab/>
                      </w:r>
                      <w:r w:rsidRPr="007E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 w:eastAsia="nb-NO"/>
                        </w:rPr>
                        <w:tab/>
                      </w:r>
                      <w:r w:rsidRPr="007E5D4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  <w:br/>
                      </w:r>
                    </w:p>
                    <w:p w14:paraId="5C8214F8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DA4156" wp14:editId="0D096BD8">
                <wp:simplePos x="0" y="0"/>
                <wp:positionH relativeFrom="column">
                  <wp:posOffset>-468721</wp:posOffset>
                </wp:positionH>
                <wp:positionV relativeFrom="paragraph">
                  <wp:posOffset>4658451</wp:posOffset>
                </wp:positionV>
                <wp:extent cx="6717665" cy="2553788"/>
                <wp:effectExtent l="0" t="0" r="0" b="0"/>
                <wp:wrapNone/>
                <wp:docPr id="1137352578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2553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E7B02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Språk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  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  <w:t>Norsk morsmål</w:t>
                            </w:r>
                          </w:p>
                          <w:p w14:paraId="3AD1A0E4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Engelsk flytende skriftlig og muntlig  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ab/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ab/>
                              <w:t xml:space="preserve"> </w:t>
                            </w:r>
                          </w:p>
                          <w:p w14:paraId="17162845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Fransk godt skriftlig og muntlig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48138B0D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IT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  <w:t>God kjennskap til MS Office, Joomla, Wordpress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  <w:t>Noe kjennskap til Adobe Photoshop og InDesign</w:t>
                            </w:r>
                          </w:p>
                          <w:p w14:paraId="30CA3D1A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(Osv.)</w:t>
                            </w:r>
                          </w:p>
                          <w:p w14:paraId="5996DDF1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0BCD5C0B" w14:textId="77777777" w:rsidR="00881388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Georgia" w:hAnsi="Georgia" w:cs="Georgia"/>
                                <w:color w:val="FF0000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nb-NO"/>
                              </w:rPr>
                              <w:t>Annet</w:t>
                            </w:r>
                            <w:r w:rsidRPr="007E5D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  <w:r w:rsidRPr="007E5D4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  <w:t>(Har du andre ferdigheter som kan være relevante for stillingen? Ta dem med og tilpass beskrivelsen av ferdigheten slik at den passer med jobben du søker på).</w:t>
                            </w:r>
                            <w:r w:rsidRPr="003A1D18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6050BE47" w14:textId="77777777" w:rsidR="00881388" w:rsidRPr="00CC20D8" w:rsidRDefault="00881388" w:rsidP="00881388">
                            <w:pPr>
                              <w:pStyle w:val="Listeavsnitt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0"/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3A1D18"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  <w:br/>
                            </w:r>
                          </w:p>
                          <w:p w14:paraId="14A0910C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4156" id="_x0000_s1038" type="#_x0000_t202" style="position:absolute;margin-left:-36.9pt;margin-top:366.8pt;width:528.95pt;height:20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6mHAIAADU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" filled="f" stroked="f" strokeweight=".5pt">
                <v:textbox>
                  <w:txbxContent>
                    <w:p w14:paraId="014E7B02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t>Språk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  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  <w:t>Norsk morsmål</w:t>
                      </w:r>
                    </w:p>
                    <w:p w14:paraId="3AD1A0E4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Engelsk flytende skriftlig og muntlig  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ab/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ab/>
                        <w:t xml:space="preserve"> </w:t>
                      </w:r>
                    </w:p>
                    <w:p w14:paraId="17162845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>Fransk godt skriftlig og muntlig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48138B0D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before="120" w:line="280" w:lineRule="exact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t>IT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  <w:t>God kjennskap til MS Office, Joomla, Wordpress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  <w:t>Noe kjennskap til Adobe Photoshop og InDesign</w:t>
                      </w:r>
                    </w:p>
                    <w:p w14:paraId="30CA3D1A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>(Osv.)</w:t>
                      </w:r>
                    </w:p>
                    <w:p w14:paraId="5996DDF1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nb-NO"/>
                        </w:rPr>
                      </w:pPr>
                    </w:p>
                    <w:p w14:paraId="0BCD5C0B" w14:textId="77777777" w:rsidR="00881388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Georgia" w:hAnsi="Georgia" w:cs="Georgia"/>
                          <w:color w:val="FF0000"/>
                          <w:sz w:val="18"/>
                          <w:szCs w:val="18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nb-NO"/>
                        </w:rPr>
                        <w:t>Annet</w:t>
                      </w:r>
                      <w:r w:rsidRPr="007E5D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nb-NO"/>
                        </w:rPr>
                        <w:br/>
                      </w:r>
                      <w:r w:rsidRPr="007E5D4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nb-NO"/>
                        </w:rPr>
                        <w:t>(Har du andre ferdigheter som kan være relevante for stillingen? Ta dem med og tilpass beskrivelsen av ferdigheten slik at den passer med jobben du søker på).</w:t>
                      </w:r>
                      <w:r w:rsidRPr="003A1D18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6050BE47" w14:textId="77777777" w:rsidR="00881388" w:rsidRPr="00CC20D8" w:rsidRDefault="00881388" w:rsidP="00881388">
                      <w:pPr>
                        <w:pStyle w:val="Listeavsnitt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ind w:left="0"/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</w:pPr>
                      <w:r w:rsidRPr="003A1D18"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  <w:br/>
                      </w:r>
                    </w:p>
                    <w:p w14:paraId="14A0910C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AEAA7" wp14:editId="2F88D073">
                <wp:simplePos x="0" y="0"/>
                <wp:positionH relativeFrom="column">
                  <wp:posOffset>-511667</wp:posOffset>
                </wp:positionH>
                <wp:positionV relativeFrom="paragraph">
                  <wp:posOffset>7679055</wp:posOffset>
                </wp:positionV>
                <wp:extent cx="3335020" cy="457200"/>
                <wp:effectExtent l="0" t="0" r="0" b="0"/>
                <wp:wrapNone/>
                <wp:docPr id="1274318225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48B80" w14:textId="77777777" w:rsidR="00881388" w:rsidRDefault="00881388" w:rsidP="0088138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Referanser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EAA7" id="_x0000_s1039" type="#_x0000_t202" style="position:absolute;margin-left:-40.3pt;margin-top:604.65pt;width:262.6pt;height:3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" filled="f" stroked="f" strokeweight=".5pt">
                <v:textbox>
                  <w:txbxContent>
                    <w:p w14:paraId="04248B80" w14:textId="77777777" w:rsidR="00881388" w:rsidRDefault="00881388" w:rsidP="00881388">
                      <w:r>
                        <w:rPr>
                          <w:rFonts w:ascii="Arial" w:hAnsi="Arial" w:cs="Arial"/>
                          <w:b/>
                          <w:bCs/>
                        </w:rPr>
                        <w:t>Referanser</w:t>
                      </w:r>
                    </w:p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B1A611" wp14:editId="703CAF4B">
                <wp:simplePos x="0" y="0"/>
                <wp:positionH relativeFrom="column">
                  <wp:posOffset>-474980</wp:posOffset>
                </wp:positionH>
                <wp:positionV relativeFrom="paragraph">
                  <wp:posOffset>4394226</wp:posOffset>
                </wp:positionV>
                <wp:extent cx="3335020" cy="457200"/>
                <wp:effectExtent l="0" t="0" r="0" b="0"/>
                <wp:wrapNone/>
                <wp:docPr id="818134670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C8B02" w14:textId="77777777" w:rsidR="00881388" w:rsidRDefault="00881388" w:rsidP="00881388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Ferdigheter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A611" id="_x0000_s1040" type="#_x0000_t202" style="position:absolute;margin-left:-37.4pt;margin-top:346pt;width:262.6pt;height:3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" filled="f" stroked="f" strokeweight=".5pt">
                <v:textbox>
                  <w:txbxContent>
                    <w:p w14:paraId="240C8B02" w14:textId="77777777" w:rsidR="00881388" w:rsidRDefault="00881388" w:rsidP="00881388">
                      <w:r>
                        <w:rPr>
                          <w:rFonts w:ascii="Arial" w:hAnsi="Arial" w:cs="Arial"/>
                          <w:b/>
                          <w:bCs/>
                        </w:rPr>
                        <w:t>Ferdigheter</w:t>
                      </w:r>
                    </w:p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1DB745" wp14:editId="060CC8FB">
                <wp:simplePos x="0" y="0"/>
                <wp:positionH relativeFrom="column">
                  <wp:posOffset>-470095</wp:posOffset>
                </wp:positionH>
                <wp:positionV relativeFrom="paragraph">
                  <wp:posOffset>2543111</wp:posOffset>
                </wp:positionV>
                <wp:extent cx="6550089" cy="1569720"/>
                <wp:effectExtent l="0" t="0" r="0" b="0"/>
                <wp:wrapNone/>
                <wp:docPr id="1409950277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89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FDEB7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Navn på relevant kurs/verv</w:t>
                            </w: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 xml:space="preserve">Kort beskrivelse tilpasset jobben du søker på. </w:t>
                            </w:r>
                          </w:p>
                          <w:p w14:paraId="52AFE0EE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Navn på relevant kurs/verv</w:t>
                            </w: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Kort beskrivelse tilpasset jobben du søker på.</w:t>
                            </w:r>
                          </w:p>
                          <w:p w14:paraId="4054EB1E" w14:textId="77777777" w:rsidR="00881388" w:rsidRPr="007E5D4D" w:rsidRDefault="00881388" w:rsidP="00881388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Navn på relevant kurs/verv</w:t>
                            </w:r>
                            <w:r w:rsidRPr="007E5D4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nb-NO"/>
                              </w:rPr>
                              <w:t>Kort beskrivelse tilpasset jobben du søker på.</w:t>
                            </w:r>
                          </w:p>
                          <w:p w14:paraId="14CCC3E1" w14:textId="77777777" w:rsidR="00881388" w:rsidRPr="00CC20D8" w:rsidRDefault="00881388" w:rsidP="00881388">
                            <w:pPr>
                              <w:pStyle w:val="Listeavsnitt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0"/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3A1D18"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  <w:br/>
                            </w:r>
                          </w:p>
                          <w:p w14:paraId="0E834A62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B745" id="_x0000_s1041" type="#_x0000_t202" style="position:absolute;margin-left:-37pt;margin-top:200.25pt;width:515.75pt;height:12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kuGwIAADU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" filled="f" stroked="f" strokeweight=".5pt">
                <v:textbox>
                  <w:txbxContent>
                    <w:p w14:paraId="251FDEB7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120"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t>Navn på relevant kurs/verv</w:t>
                      </w: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 xml:space="preserve">Kort beskrivelse tilpasset jobben du søker på. </w:t>
                      </w:r>
                    </w:p>
                    <w:p w14:paraId="52AFE0EE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120"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t>Navn på relevant kurs/verv</w:t>
                      </w: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>Kort beskrivelse tilpasset jobben du søker på.</w:t>
                      </w:r>
                    </w:p>
                    <w:p w14:paraId="4054EB1E" w14:textId="77777777" w:rsidR="00881388" w:rsidRPr="007E5D4D" w:rsidRDefault="00881388" w:rsidP="00881388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</w:pP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t>Navn på relevant kurs/verv</w:t>
                      </w:r>
                      <w:r w:rsidRPr="007E5D4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nb-NO"/>
                        </w:rPr>
                        <w:br/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nb-NO"/>
                        </w:rPr>
                        <w:t>Kort beskrivelse tilpasset jobben du søker på.</w:t>
                      </w:r>
                    </w:p>
                    <w:p w14:paraId="14CCC3E1" w14:textId="77777777" w:rsidR="00881388" w:rsidRPr="00CC20D8" w:rsidRDefault="00881388" w:rsidP="00881388">
                      <w:pPr>
                        <w:pStyle w:val="Listeavsnitt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ind w:left="0"/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</w:pPr>
                      <w:r w:rsidRPr="003A1D18"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  <w:br/>
                      </w:r>
                    </w:p>
                    <w:p w14:paraId="0E834A62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8702C7" wp14:editId="5D824B9B">
                <wp:simplePos x="0" y="0"/>
                <wp:positionH relativeFrom="column">
                  <wp:posOffset>-475175</wp:posOffset>
                </wp:positionH>
                <wp:positionV relativeFrom="paragraph">
                  <wp:posOffset>2238168</wp:posOffset>
                </wp:positionV>
                <wp:extent cx="3335020" cy="457200"/>
                <wp:effectExtent l="0" t="0" r="0" b="0"/>
                <wp:wrapNone/>
                <wp:docPr id="1188137153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A3B25" w14:textId="77777777" w:rsidR="00881388" w:rsidRPr="00FD0276" w:rsidRDefault="00881388" w:rsidP="00881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Kurs/Verv</w:t>
                            </w:r>
                          </w:p>
                          <w:p w14:paraId="394BA4C7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02C7" id="_x0000_s1042" type="#_x0000_t202" style="position:absolute;margin-left:-37.4pt;margin-top:176.25pt;width:262.6pt;height:3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" filled="f" stroked="f" strokeweight=".5pt">
                <v:textbox>
                  <w:txbxContent>
                    <w:p w14:paraId="10CA3B25" w14:textId="77777777" w:rsidR="00881388" w:rsidRPr="00FD0276" w:rsidRDefault="00881388" w:rsidP="00881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Kurs/Verv</w:t>
                      </w:r>
                    </w:p>
                    <w:p w14:paraId="394BA4C7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B65CD" wp14:editId="669D6A46">
                <wp:simplePos x="0" y="0"/>
                <wp:positionH relativeFrom="column">
                  <wp:posOffset>-478790</wp:posOffset>
                </wp:positionH>
                <wp:positionV relativeFrom="paragraph">
                  <wp:posOffset>461010</wp:posOffset>
                </wp:positionV>
                <wp:extent cx="6372225" cy="1569720"/>
                <wp:effectExtent l="0" t="0" r="0" b="0"/>
                <wp:wrapNone/>
                <wp:docPr id="65536132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D22B9" w14:textId="77777777" w:rsidR="00881388" w:rsidRPr="007E5D4D" w:rsidRDefault="00881388" w:rsidP="00881388">
                            <w:pPr>
                              <w:pStyle w:val="Listeavsnitt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(Beskrivelse av livserfaring du tenker er relevant for stillingen du søker på. Hvilke ferdigheter utviklet du gjennom erfaringen/hendelsen som kan være relevant for jobben du søker på?)</w:t>
                            </w:r>
                          </w:p>
                          <w:p w14:paraId="5EDA0073" w14:textId="77777777" w:rsidR="00881388" w:rsidRPr="007E5D4D" w:rsidRDefault="00881388" w:rsidP="00881388">
                            <w:pPr>
                              <w:pStyle w:val="Listeavsnitt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nb-NO" w:eastAsia="nb-NO"/>
                              </w:rPr>
                            </w:pPr>
                          </w:p>
                          <w:p w14:paraId="6C5035AF" w14:textId="77777777" w:rsidR="00881388" w:rsidRPr="007E5D4D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4 år sammenlagt som et eller annet med oppgaver som dette.</w:t>
                            </w:r>
                            <w:r w:rsidRPr="007E5D4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 xml:space="preserve"> </w:t>
                            </w:r>
                          </w:p>
                          <w:p w14:paraId="5C2868B8" w14:textId="77777777" w:rsidR="00881388" w:rsidRPr="007E5D4D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3 somre på denne jobben hvor jeg hadde disse arbeidsoppgavene.</w:t>
                            </w:r>
                          </w:p>
                          <w:p w14:paraId="15463549" w14:textId="77777777" w:rsidR="00881388" w:rsidRPr="007E5D4D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Erfaring med denne</w:t>
                            </w:r>
                            <w:r w:rsidRPr="007E5D4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 xml:space="preserve"> </w:t>
                            </w: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tingen.</w:t>
                            </w:r>
                          </w:p>
                          <w:p w14:paraId="4176EE36" w14:textId="77777777" w:rsidR="00881388" w:rsidRPr="00CC20D8" w:rsidRDefault="00881388" w:rsidP="0088138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  <w:r w:rsidRPr="007E5D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>Oppnådd dette eller dette, eller jobbet her eller der.</w:t>
                            </w:r>
                            <w:r w:rsidRPr="003A1D18"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  <w:lang w:val="nb-NO" w:eastAsia="nb-NO"/>
                              </w:rPr>
                              <w:t xml:space="preserve"> </w:t>
                            </w:r>
                            <w:r w:rsidRPr="003A1D18">
                              <w:rPr>
                                <w:rFonts w:ascii="Georgia" w:hAnsi="Georgia" w:cs="Georgia"/>
                                <w:color w:val="808080" w:themeColor="background1" w:themeShade="80"/>
                                <w:sz w:val="20"/>
                                <w:szCs w:val="20"/>
                                <w:lang w:val="nb-NO" w:eastAsia="nb-NO"/>
                              </w:rPr>
                              <w:br/>
                            </w:r>
                          </w:p>
                          <w:p w14:paraId="0A9D6C68" w14:textId="77777777" w:rsidR="00881388" w:rsidRDefault="00881388" w:rsidP="0088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65CD" id="_x0000_s1043" type="#_x0000_t202" style="position:absolute;margin-left:-37.7pt;margin-top:36.3pt;width:501.75pt;height:12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dXGwIAADUEAAAOAAAAZHJzL2Uyb0RvYy54bWysU9uO2yAQfa/Uf0C8N07cXLpWnFW6q1SV&#10;ot2VstU+EwwxEmYokNjp13fAuWnbp6ovMDDDXM45zO+7RpODcF6BKeloMKREGA6VMruS/nhdffpC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" filled="f" stroked="f" strokeweight=".5pt">
                <v:textbox>
                  <w:txbxContent>
                    <w:p w14:paraId="7D6D22B9" w14:textId="77777777" w:rsidR="00881388" w:rsidRPr="007E5D4D" w:rsidRDefault="00881388" w:rsidP="00881388">
                      <w:pPr>
                        <w:pStyle w:val="Listeavsnitt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ind w:left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(Beskrivelse av livserfaring du tenker er relevant for stillingen du søker på. Hvilke ferdigheter utviklet du gjennom erfaringen/hendelsen som kan være relevant for jobben du søker på?)</w:t>
                      </w:r>
                    </w:p>
                    <w:p w14:paraId="5EDA0073" w14:textId="77777777" w:rsidR="00881388" w:rsidRPr="007E5D4D" w:rsidRDefault="00881388" w:rsidP="00881388">
                      <w:pPr>
                        <w:pStyle w:val="Listeavsnitt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ind w:left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nb-NO" w:eastAsia="nb-NO"/>
                        </w:rPr>
                      </w:pPr>
                    </w:p>
                    <w:p w14:paraId="6C5035AF" w14:textId="77777777" w:rsidR="00881388" w:rsidRPr="007E5D4D" w:rsidRDefault="00881388" w:rsidP="0088138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4 år sammenlagt som et eller annet med oppgaver som dette.</w:t>
                      </w:r>
                      <w:r w:rsidRPr="007E5D4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lang w:val="nb-NO" w:eastAsia="nb-NO"/>
                        </w:rPr>
                        <w:t xml:space="preserve"> </w:t>
                      </w:r>
                    </w:p>
                    <w:p w14:paraId="5C2868B8" w14:textId="77777777" w:rsidR="00881388" w:rsidRPr="007E5D4D" w:rsidRDefault="00881388" w:rsidP="0088138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3 somre på denne jobben hvor jeg hadde disse arbeidsoppgavene.</w:t>
                      </w:r>
                    </w:p>
                    <w:p w14:paraId="15463549" w14:textId="77777777" w:rsidR="00881388" w:rsidRPr="007E5D4D" w:rsidRDefault="00881388" w:rsidP="0088138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Erfaring med denne</w:t>
                      </w:r>
                      <w:r w:rsidRPr="007E5D4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lang w:val="nb-NO" w:eastAsia="nb-NO"/>
                        </w:rPr>
                        <w:t xml:space="preserve"> </w:t>
                      </w: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tingen.</w:t>
                      </w:r>
                    </w:p>
                    <w:p w14:paraId="4176EE36" w14:textId="77777777" w:rsidR="00881388" w:rsidRPr="00CC20D8" w:rsidRDefault="00881388" w:rsidP="0088138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</w:pPr>
                      <w:r w:rsidRPr="007E5D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b-NO" w:eastAsia="nb-NO"/>
                        </w:rPr>
                        <w:t>Oppnådd dette eller dette, eller jobbet her eller der.</w:t>
                      </w:r>
                      <w:r w:rsidRPr="003A1D18"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  <w:lang w:val="nb-NO" w:eastAsia="nb-NO"/>
                        </w:rPr>
                        <w:t xml:space="preserve"> </w:t>
                      </w:r>
                      <w:r w:rsidRPr="003A1D18">
                        <w:rPr>
                          <w:rFonts w:ascii="Georgia" w:hAnsi="Georgia" w:cs="Georgia"/>
                          <w:color w:val="808080" w:themeColor="background1" w:themeShade="80"/>
                          <w:sz w:val="20"/>
                          <w:szCs w:val="20"/>
                          <w:lang w:val="nb-NO" w:eastAsia="nb-NO"/>
                        </w:rPr>
                        <w:br/>
                      </w:r>
                    </w:p>
                    <w:p w14:paraId="0A9D6C68" w14:textId="77777777" w:rsidR="00881388" w:rsidRDefault="00881388" w:rsidP="00881388"/>
                  </w:txbxContent>
                </v:textbox>
              </v:shape>
            </w:pict>
          </mc:Fallback>
        </mc:AlternateContent>
      </w:r>
      <w:r w:rsidR="0053253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02E27C" wp14:editId="49B78DD5">
                <wp:simplePos x="0" y="0"/>
                <wp:positionH relativeFrom="column">
                  <wp:posOffset>-483636</wp:posOffset>
                </wp:positionH>
                <wp:positionV relativeFrom="paragraph">
                  <wp:posOffset>146944</wp:posOffset>
                </wp:positionV>
                <wp:extent cx="3335020" cy="270510"/>
                <wp:effectExtent l="0" t="0" r="0" b="0"/>
                <wp:wrapNone/>
                <wp:docPr id="938810983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E7585" w14:textId="77777777" w:rsidR="00881388" w:rsidRPr="00FD0276" w:rsidRDefault="00881388" w:rsidP="00881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Relevant </w:t>
                            </w:r>
                            <w:r w:rsidR="00ED57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ivserfaring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E27C" id="_x0000_s1044" type="#_x0000_t202" style="position:absolute;margin-left:-38.1pt;margin-top:11.55pt;width:262.6pt;height:21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oLGg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" filled="f" stroked="f" strokeweight=".5pt">
                <v:textbox>
                  <w:txbxContent>
                    <w:p w14:paraId="483E7585" w14:textId="77777777" w:rsidR="00881388" w:rsidRPr="00FD0276" w:rsidRDefault="00881388" w:rsidP="00881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Relevant </w:t>
                      </w:r>
                      <w:r w:rsidR="00ED5783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ivserfaring</w:t>
                      </w:r>
                    </w:p>
                  </w:txbxContent>
                </v:textbox>
              </v:shape>
            </w:pict>
          </mc:Fallback>
        </mc:AlternateContent>
      </w:r>
      <w:r w:rsidR="00532533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C8F59A" wp14:editId="3582EAE4">
                <wp:simplePos x="0" y="0"/>
                <wp:positionH relativeFrom="column">
                  <wp:posOffset>4409323</wp:posOffset>
                </wp:positionH>
                <wp:positionV relativeFrom="paragraph">
                  <wp:posOffset>-601215</wp:posOffset>
                </wp:positionV>
                <wp:extent cx="2864148" cy="793102"/>
                <wp:effectExtent l="0" t="0" r="0" b="0"/>
                <wp:wrapNone/>
                <wp:docPr id="1036664024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148" cy="793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5E91" w14:textId="77777777" w:rsidR="00532533" w:rsidRDefault="00532533">
                            <w:r w:rsidRPr="00532533">
                              <w:rPr>
                                <w:noProof/>
                              </w:rPr>
                              <w:drawing>
                                <wp:inline distT="0" distB="0" distL="0" distR="0" wp14:anchorId="5867DC79" wp14:editId="2381E194">
                                  <wp:extent cx="2634615" cy="642493"/>
                                  <wp:effectExtent l="0" t="0" r="0" b="5715"/>
                                  <wp:docPr id="1793924903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392490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4615" cy="642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8F59A" id="Tekstboks 17" o:spid="_x0000_s1045" type="#_x0000_t202" style="position:absolute;margin-left:347.2pt;margin-top:-47.35pt;width:225.5pt;height:6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" filled="f" stroked="f">
                <v:textbox>
                  <w:txbxContent>
                    <w:p w14:paraId="760D5E91" w14:textId="77777777" w:rsidR="00532533" w:rsidRDefault="00532533">
                      <w:r w:rsidRPr="00532533">
                        <w:rPr>
                          <w:noProof/>
                        </w:rPr>
                        <w:drawing>
                          <wp:inline distT="0" distB="0" distL="0" distR="0" wp14:anchorId="5867DC79" wp14:editId="2381E194">
                            <wp:extent cx="2634615" cy="642493"/>
                            <wp:effectExtent l="0" t="0" r="0" b="5715"/>
                            <wp:docPr id="1793924903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392490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4615" cy="642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533">
        <w:rPr>
          <w:noProof/>
          <w:color w:val="4E172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9ED6A" wp14:editId="3295EB60">
                <wp:simplePos x="0" y="0"/>
                <wp:positionH relativeFrom="column">
                  <wp:posOffset>4054760</wp:posOffset>
                </wp:positionH>
                <wp:positionV relativeFrom="paragraph">
                  <wp:posOffset>-321297</wp:posOffset>
                </wp:positionV>
                <wp:extent cx="3573625" cy="1567543"/>
                <wp:effectExtent l="0" t="0" r="0" b="0"/>
                <wp:wrapNone/>
                <wp:docPr id="56702854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625" cy="156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3BCDD" w14:textId="77777777" w:rsidR="00532533" w:rsidRDefault="00532533">
                            <w:r w:rsidRPr="00532533">
                              <w:rPr>
                                <w:noProof/>
                              </w:rPr>
                              <w:drawing>
                                <wp:inline distT="0" distB="0" distL="0" distR="0" wp14:anchorId="48B7B984" wp14:editId="4B54D31F">
                                  <wp:extent cx="3390265" cy="826770"/>
                                  <wp:effectExtent l="0" t="0" r="635" b="0"/>
                                  <wp:docPr id="686207093" name="Bilde 686207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392490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26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ED6A" id="Tekstboks 15" o:spid="_x0000_s1046" type="#_x0000_t202" style="position:absolute;margin-left:319.25pt;margin-top:-25.3pt;width:281.4pt;height:123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" filled="f" stroked="f">
                <v:textbox>
                  <w:txbxContent>
                    <w:p w14:paraId="5063BCDD" w14:textId="77777777" w:rsidR="00532533" w:rsidRDefault="00532533">
                      <w:r w:rsidRPr="00532533">
                        <w:rPr>
                          <w:noProof/>
                        </w:rPr>
                        <w:drawing>
                          <wp:inline distT="0" distB="0" distL="0" distR="0" wp14:anchorId="48B7B984" wp14:editId="4B54D31F">
                            <wp:extent cx="3390265" cy="826770"/>
                            <wp:effectExtent l="0" t="0" r="635" b="0"/>
                            <wp:docPr id="686207093" name="Bilde 686207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392490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265" cy="826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D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29E"/>
    <w:multiLevelType w:val="hybridMultilevel"/>
    <w:tmpl w:val="889E7EDE"/>
    <w:lvl w:ilvl="0" w:tplc="9932B3B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66CE"/>
    <w:multiLevelType w:val="hybridMultilevel"/>
    <w:tmpl w:val="7CF0A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339956">
    <w:abstractNumId w:val="1"/>
  </w:num>
  <w:num w:numId="2" w16cid:durableId="633366511">
    <w:abstractNumId w:val="2"/>
  </w:num>
  <w:num w:numId="3" w16cid:durableId="164373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E5"/>
    <w:rsid w:val="001C2170"/>
    <w:rsid w:val="00532533"/>
    <w:rsid w:val="007D3AF8"/>
    <w:rsid w:val="00866B8A"/>
    <w:rsid w:val="00881388"/>
    <w:rsid w:val="00B407E5"/>
    <w:rsid w:val="00BD6B81"/>
    <w:rsid w:val="00E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CC9E"/>
  <w15:chartTrackingRefBased/>
  <w15:docId w15:val="{C058454D-54AB-47FC-8C60-29FE64A3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6B81"/>
    <w:pPr>
      <w:ind w:left="720"/>
      <w:contextualSpacing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efault">
    <w:name w:val="Default"/>
    <w:rsid w:val="00BD6B81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enGolfRokseth\Ung%20Kreft\Gruppeomr&#229;de%20-%20Arbeidsomr&#229;de\07%20Prosjekter\Sykt%20lyst%20p&#229;%20jobb\Grafisk\CV-mal\CV-mal_Sjukt%20lyst%20p&#229;%20jobb_med%20far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8" ma:contentTypeDescription="Opprett et nytt dokument." ma:contentTypeScope="" ma:versionID="9ce213631d90790e832832fe0873a63b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67d927a1532b2f3f18c2be8414c5db33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9acfa-8502-45f0-8c9a-45449d458683}" ma:internalName="TaxCatchAll" ma:showField="CatchAllData" ma:web="64d1dd57-ba7c-4022-82c2-54ac3485c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2d279fde-8735-47b5-bd81-2be4d473b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30346-4E9F-324F-96F2-86BE9D0BC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DF843-581B-4086-A3B1-BEDCCA25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FE4AA-53BC-44DF-88CE-4D1B2648B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CV-mal_Sjukt lyst på jobb_med farger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Golf Rokseth</dc:creator>
  <cp:keywords/>
  <dc:description/>
  <cp:lastModifiedBy>Anniken Golf Rokseth</cp:lastModifiedBy>
  <cp:revision>1</cp:revision>
  <dcterms:created xsi:type="dcterms:W3CDTF">2023-05-24T08:18:00Z</dcterms:created>
  <dcterms:modified xsi:type="dcterms:W3CDTF">2023-05-24T08:19:00Z</dcterms:modified>
</cp:coreProperties>
</file>